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1E4EF6" w14:textId="7E0701E0" w:rsidR="00D85460" w:rsidRPr="00D54AAB" w:rsidRDefault="00D85460" w:rsidP="00D54AAB">
      <w:pPr>
        <w:pStyle w:val="Heading1"/>
        <w:ind w:left="0"/>
        <w:rPr>
          <w:sz w:val="16"/>
          <w:szCs w:val="16"/>
        </w:rPr>
      </w:pPr>
    </w:p>
    <w:p w14:paraId="55C81719" w14:textId="0CEA5E09" w:rsidR="00D85460" w:rsidRDefault="006463BE">
      <w:pPr>
        <w:pBdr>
          <w:top w:val="single" w:sz="4" w:space="1" w:color="444D26" w:themeColor="text2"/>
        </w:pBdr>
        <w:spacing w:after="240"/>
        <w:jc w:val="right"/>
      </w:pPr>
      <w:r>
        <w:t xml:space="preserve"> </w:t>
      </w:r>
      <w:sdt>
        <w:sdtPr>
          <w:id w:val="705675763"/>
          <w:placeholder>
            <w:docPart w:val="A38D1C822E744526895CC9B113D64513"/>
          </w:placeholder>
          <w:date w:fullDate="2025-04-09T11:00:00Z">
            <w:dateFormat w:val="M/d/yyyy h:mm am/pm"/>
            <w:lid w:val="en-US"/>
            <w:storeMappedDataAs w:val="dateTime"/>
            <w:calendar w:val="gregorian"/>
          </w:date>
        </w:sdtPr>
        <w:sdtContent>
          <w:r w:rsidR="00975800">
            <w:t>4/9/2025 11:00 AM</w:t>
          </w:r>
        </w:sdtContent>
      </w:sdt>
      <w:r w:rsidR="00F00CCE">
        <w:t>|</w:t>
      </w:r>
      <w:r w:rsidR="00804E57">
        <w:t xml:space="preserve"> </w:t>
      </w:r>
      <w:r w:rsidR="00F00CCE">
        <w:t>via</w:t>
      </w:r>
      <w:r>
        <w:t xml:space="preserve"> </w:t>
      </w:r>
      <w:sdt>
        <w:sdtPr>
          <w:id w:val="465398058"/>
          <w:placeholder>
            <w:docPart w:val="A2B3F7A0D89948F1AB6CC495CF207711"/>
          </w:placeholder>
          <w15:appearance w15:val="hidden"/>
        </w:sdtPr>
        <w:sdtContent>
          <w:r w:rsidR="009B3D99">
            <w:t>Zoom</w:t>
          </w:r>
        </w:sdtContent>
      </w:sdt>
    </w:p>
    <w:tbl>
      <w:tblPr>
        <w:tblStyle w:val="PlainTable4"/>
        <w:tblW w:w="4374" w:type="pct"/>
        <w:tblBorders>
          <w:left w:val="single" w:sz="8" w:space="0" w:color="A5B592" w:themeColor="accent1"/>
          <w:insideV w:val="single" w:sz="8" w:space="0" w:color="A5B592" w:themeColor="accent1"/>
        </w:tblBorders>
        <w:tblLayout w:type="fixed"/>
        <w:tblLook w:val="0620" w:firstRow="1" w:lastRow="0" w:firstColumn="0" w:lastColumn="0" w:noHBand="1" w:noVBand="1"/>
        <w:tblDescription w:val="Meeting participants"/>
      </w:tblPr>
      <w:tblGrid>
        <w:gridCol w:w="9439"/>
      </w:tblGrid>
      <w:tr w:rsidR="00EE1A2A" w:rsidRPr="00406155" w14:paraId="1E36E011" w14:textId="77777777" w:rsidTr="00834E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439" w:type="dxa"/>
          </w:tcPr>
          <w:tbl>
            <w:tblPr>
              <w:tblStyle w:val="PlainTable4"/>
              <w:tblW w:w="9431" w:type="dxa"/>
              <w:tblLayout w:type="fixed"/>
              <w:tblLook w:val="0620" w:firstRow="1" w:lastRow="0" w:firstColumn="0" w:lastColumn="0" w:noHBand="1" w:noVBand="1"/>
              <w:tblDescription w:val="Meeting participants 1"/>
            </w:tblPr>
            <w:tblGrid>
              <w:gridCol w:w="2400"/>
              <w:gridCol w:w="7031"/>
            </w:tblGrid>
            <w:tr w:rsidR="00EE1A2A" w14:paraId="4DB5AA71" w14:textId="77777777" w:rsidTr="00EE1A2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2400" w:type="dxa"/>
                </w:tcPr>
                <w:p w14:paraId="782AEAED" w14:textId="77777777" w:rsidR="00EE1A2A" w:rsidRDefault="00EE1A2A">
                  <w:pPr>
                    <w:pStyle w:val="Heading3"/>
                    <w:spacing w:after="0"/>
                  </w:pPr>
                  <w:r>
                    <w:t>Meeting called by</w:t>
                  </w:r>
                </w:p>
              </w:tc>
              <w:sdt>
                <w:sdtPr>
                  <w:id w:val="882985375"/>
                  <w:placeholder>
                    <w:docPart w:val="178EA2F34E8F474A8B5A3A4E6AB39B3F"/>
                  </w:placeholder>
                  <w15:appearance w15:val="hidden"/>
                </w:sdtPr>
                <w:sdtContent>
                  <w:tc>
                    <w:tcPr>
                      <w:tcW w:w="7031" w:type="dxa"/>
                    </w:tcPr>
                    <w:p w14:paraId="218385ED" w14:textId="538F4E62" w:rsidR="00EE1A2A" w:rsidRPr="0075750B" w:rsidRDefault="00804E57" w:rsidP="0075750B">
                      <w:pPr>
                        <w:rPr>
                          <w:b/>
                          <w:bCs w:val="0"/>
                          <w:sz w:val="24"/>
                          <w:szCs w:val="24"/>
                        </w:rPr>
                      </w:pPr>
                      <w:r w:rsidRPr="00BC3CA2">
                        <w:rPr>
                          <w:b/>
                          <w:bCs w:val="0"/>
                          <w:sz w:val="24"/>
                          <w:szCs w:val="24"/>
                        </w:rPr>
                        <w:t>District</w:t>
                      </w:r>
                      <w:r w:rsidR="0075750B" w:rsidRPr="00BC3CA2">
                        <w:rPr>
                          <w:b/>
                          <w:bCs w:val="0"/>
                          <w:sz w:val="24"/>
                          <w:szCs w:val="24"/>
                        </w:rPr>
                        <w:t xml:space="preserve"> Health and Welfare Benefits Team (DHWBT)</w:t>
                      </w:r>
                    </w:p>
                  </w:tc>
                </w:sdtContent>
              </w:sdt>
            </w:tr>
            <w:tr w:rsidR="00EE1A2A" w14:paraId="75525A1E" w14:textId="77777777" w:rsidTr="00EE1A2A">
              <w:tc>
                <w:tcPr>
                  <w:tcW w:w="2400" w:type="dxa"/>
                </w:tcPr>
                <w:p w14:paraId="4D58869E" w14:textId="50603414" w:rsidR="00EE1A2A" w:rsidRDefault="00EE1A2A">
                  <w:pPr>
                    <w:pStyle w:val="Heading3"/>
                    <w:spacing w:after="0"/>
                  </w:pPr>
                  <w:r>
                    <w:t>Facilitator</w:t>
                  </w:r>
                  <w:r w:rsidR="00C466BC">
                    <w:t>(s):</w:t>
                  </w:r>
                </w:p>
              </w:tc>
              <w:sdt>
                <w:sdtPr>
                  <w:id w:val="-582762193"/>
                  <w:placeholder>
                    <w:docPart w:val="037B26D8D8D24694A10555969999F5B0"/>
                  </w:placeholder>
                  <w15:appearance w15:val="hidden"/>
                </w:sdtPr>
                <w:sdtContent>
                  <w:tc>
                    <w:tcPr>
                      <w:tcW w:w="7031" w:type="dxa"/>
                    </w:tcPr>
                    <w:p w14:paraId="583145DF" w14:textId="29812744" w:rsidR="00EE1A2A" w:rsidRDefault="005D5C3B" w:rsidP="005727D6">
                      <w:pPr>
                        <w:spacing w:after="0"/>
                      </w:pPr>
                      <w:r>
                        <w:t xml:space="preserve">Phoenix Lara- </w:t>
                      </w:r>
                      <w:r w:rsidR="00C466BC">
                        <w:t xml:space="preserve">District </w:t>
                      </w:r>
                      <w:r>
                        <w:t>Benefits Manager</w:t>
                      </w:r>
                      <w:r w:rsidR="00136C3E">
                        <w:t>,</w:t>
                      </w:r>
                      <w:r>
                        <w:t xml:space="preserve"> </w:t>
                      </w:r>
                      <w:r w:rsidR="00BA2E14">
                        <w:t>Andrea Epps</w:t>
                      </w:r>
                      <w:r>
                        <w:t xml:space="preserve">- </w:t>
                      </w:r>
                      <w:r w:rsidR="00265CCF">
                        <w:t>Director Employee Relations</w:t>
                      </w:r>
                      <w:r>
                        <w:t xml:space="preserve">, </w:t>
                      </w:r>
                      <w:r w:rsidR="00BA2E14">
                        <w:t xml:space="preserve">Dr. Ronald McKinley- </w:t>
                      </w:r>
                      <w:r w:rsidR="00265CCF">
                        <w:t>Chief</w:t>
                      </w:r>
                      <w:r w:rsidR="00BA2E14">
                        <w:t xml:space="preserve"> Human Resources and Employee Relations</w:t>
                      </w:r>
                    </w:p>
                  </w:tc>
                </w:sdtContent>
              </w:sdt>
            </w:tr>
            <w:tr w:rsidR="00EE1A2A" w:rsidRPr="00406155" w14:paraId="2A89F45D" w14:textId="77777777" w:rsidTr="00144319">
              <w:trPr>
                <w:trHeight w:val="810"/>
              </w:trPr>
              <w:tc>
                <w:tcPr>
                  <w:tcW w:w="2400" w:type="dxa"/>
                </w:tcPr>
                <w:p w14:paraId="7358367E" w14:textId="149D4F44" w:rsidR="00EE1A2A" w:rsidRDefault="00E846A4" w:rsidP="00E340A9">
                  <w:pPr>
                    <w:pStyle w:val="Heading3"/>
                    <w:spacing w:after="0"/>
                    <w:ind w:left="0"/>
                  </w:pPr>
                  <w:r>
                    <w:t xml:space="preserve"> </w:t>
                  </w:r>
                  <w:r w:rsidR="006524B5">
                    <w:t xml:space="preserve">Invited </w:t>
                  </w:r>
                  <w:r w:rsidR="00C466BC">
                    <w:t>Attendees:</w:t>
                  </w:r>
                </w:p>
              </w:tc>
              <w:sdt>
                <w:sdtPr>
                  <w:id w:val="-2138095640"/>
                  <w:placeholder>
                    <w:docPart w:val="AF589BB5A3004C9E9FA1A1BE235B73AD"/>
                  </w:placeholder>
                  <w15:appearance w15:val="hidden"/>
                </w:sdtPr>
                <w:sdtContent>
                  <w:tc>
                    <w:tcPr>
                      <w:tcW w:w="7031" w:type="dxa"/>
                    </w:tcPr>
                    <w:p w14:paraId="1A2F7AE2" w14:textId="7826D0D0" w:rsidR="00EE1A2A" w:rsidRPr="00406155" w:rsidRDefault="00B23710" w:rsidP="00E3006A">
                      <w:pPr>
                        <w:spacing w:after="0"/>
                        <w:rPr>
                          <w:lang w:val="fr-FR"/>
                        </w:rPr>
                      </w:pPr>
                      <w:r>
                        <w:rPr>
                          <w:lang w:val="es-ES"/>
                        </w:rPr>
                        <w:t>Natasha Spivey</w:t>
                      </w:r>
                      <w:r w:rsidR="00FD5177">
                        <w:rPr>
                          <w:lang w:val="es-ES"/>
                        </w:rPr>
                        <w:t>-</w:t>
                      </w:r>
                      <w:r>
                        <w:rPr>
                          <w:lang w:val="es-ES"/>
                        </w:rPr>
                        <w:t xml:space="preserve"> Interim</w:t>
                      </w:r>
                      <w:r w:rsidR="00FD5177">
                        <w:rPr>
                          <w:lang w:val="es-ES"/>
                        </w:rPr>
                        <w:t xml:space="preserve"> </w:t>
                      </w:r>
                      <w:proofErr w:type="gramStart"/>
                      <w:r w:rsidR="00FD5177">
                        <w:rPr>
                          <w:lang w:val="es-ES"/>
                        </w:rPr>
                        <w:t>Director</w:t>
                      </w:r>
                      <w:proofErr w:type="gramEnd"/>
                      <w:r w:rsidR="00FD5177">
                        <w:rPr>
                          <w:lang w:val="es-ES"/>
                        </w:rPr>
                        <w:t xml:space="preserve"> of HR; Karen Anderson- Confidential (RET)</w:t>
                      </w:r>
                      <w:r w:rsidR="00E3006A">
                        <w:rPr>
                          <w:lang w:val="es-ES"/>
                        </w:rPr>
                        <w:t xml:space="preserve">; </w:t>
                      </w:r>
                      <w:r w:rsidR="007A1BC7">
                        <w:rPr>
                          <w:lang w:val="es-ES"/>
                        </w:rPr>
                        <w:t xml:space="preserve">Kerry Compton- ADM (RET); </w:t>
                      </w:r>
                      <w:r w:rsidR="005D12E8">
                        <w:rPr>
                          <w:lang w:val="es-ES"/>
                        </w:rPr>
                        <w:t xml:space="preserve">Mark Greenside- PRO; </w:t>
                      </w:r>
                      <w:r w:rsidR="00E3006A">
                        <w:rPr>
                          <w:lang w:val="es-ES"/>
                        </w:rPr>
                        <w:t>Rick Greenspan- PFT; Bruce Jacobs- PRO;</w:t>
                      </w:r>
                      <w:r w:rsidR="004810DC">
                        <w:rPr>
                          <w:lang w:val="es-ES"/>
                        </w:rPr>
                        <w:t xml:space="preserve"> Azul Lewis- SEIU 1021;</w:t>
                      </w:r>
                      <w:r w:rsidR="00FD5177">
                        <w:rPr>
                          <w:lang w:val="es-ES"/>
                        </w:rPr>
                        <w:t xml:space="preserve"> Michael Mills- PFT (RET)</w:t>
                      </w:r>
                      <w:r>
                        <w:rPr>
                          <w:lang w:val="es-ES"/>
                        </w:rPr>
                        <w:t>;</w:t>
                      </w:r>
                      <w:r w:rsidR="00B66B62">
                        <w:rPr>
                          <w:lang w:val="es-ES"/>
                        </w:rPr>
                        <w:t xml:space="preserve"> Ava Lee Pang- SEIU 1021;</w:t>
                      </w:r>
                      <w:r>
                        <w:rPr>
                          <w:lang w:val="es-ES"/>
                        </w:rPr>
                        <w:t xml:space="preserve"> Ronnie Roberts</w:t>
                      </w:r>
                      <w:r w:rsidR="00220065">
                        <w:rPr>
                          <w:lang w:val="es-ES"/>
                        </w:rPr>
                        <w:t>- Benefits Specialist;</w:t>
                      </w:r>
                      <w:r>
                        <w:rPr>
                          <w:lang w:val="es-ES"/>
                        </w:rPr>
                        <w:t xml:space="preserve"> Debra Weintraub- PRO</w:t>
                      </w:r>
                    </w:p>
                  </w:tc>
                </w:sdtContent>
              </w:sdt>
            </w:tr>
            <w:tr w:rsidR="00E6469F" w:rsidRPr="00406155" w14:paraId="4A6C7AE9" w14:textId="77777777" w:rsidTr="00EE1A2A">
              <w:sdt>
                <w:sdtPr>
                  <w:id w:val="1252703637"/>
                  <w:placeholder>
                    <w:docPart w:val="4E5E0432B51049F09FCAB4F5218F483A"/>
                  </w:placeholder>
                  <w:showingPlcHdr/>
                  <w15:appearance w15:val="hidden"/>
                </w:sdtPr>
                <w:sdtContent>
                  <w:tc>
                    <w:tcPr>
                      <w:tcW w:w="2400" w:type="dxa"/>
                    </w:tcPr>
                    <w:p w14:paraId="09705979" w14:textId="2AD38E48" w:rsidR="00E6469F" w:rsidRDefault="00BA3A08" w:rsidP="00E6469F">
                      <w:pPr>
                        <w:pStyle w:val="Heading3"/>
                        <w:spacing w:after="0"/>
                        <w:ind w:left="0"/>
                      </w:pPr>
                      <w:r>
                        <w:t>[Note taker]</w:t>
                      </w:r>
                    </w:p>
                  </w:tc>
                </w:sdtContent>
              </w:sdt>
              <w:sdt>
                <w:sdtPr>
                  <w:id w:val="158898711"/>
                  <w:placeholder>
                    <w:docPart w:val="67A81CF730EE4B148A192A3452A1C8DF"/>
                  </w:placeholder>
                  <w15:appearance w15:val="hidden"/>
                </w:sdtPr>
                <w:sdtContent>
                  <w:tc>
                    <w:tcPr>
                      <w:tcW w:w="7031" w:type="dxa"/>
                    </w:tcPr>
                    <w:p w14:paraId="36252796" w14:textId="7F3B9400" w:rsidR="00E6469F" w:rsidRPr="00406155" w:rsidRDefault="00D723FE" w:rsidP="00136C3E">
                      <w:pPr>
                        <w:spacing w:after="0"/>
                        <w:ind w:left="0"/>
                        <w:rPr>
                          <w:lang w:val="es-ES"/>
                        </w:rPr>
                      </w:pPr>
                      <w:r>
                        <w:t>Rajanna Sumler, Temp Benefit Specialist</w:t>
                      </w:r>
                    </w:p>
                  </w:tc>
                </w:sdtContent>
              </w:sdt>
            </w:tr>
            <w:tr w:rsidR="00864E04" w:rsidRPr="00406155" w14:paraId="40067F97" w14:textId="77777777" w:rsidTr="00EE1A2A">
              <w:tc>
                <w:tcPr>
                  <w:tcW w:w="2400" w:type="dxa"/>
                </w:tcPr>
                <w:p w14:paraId="70C80061" w14:textId="036EE9A7" w:rsidR="00864E04" w:rsidRPr="00406155" w:rsidRDefault="00864E04" w:rsidP="00864E04">
                  <w:pPr>
                    <w:pStyle w:val="Heading3"/>
                    <w:spacing w:after="0"/>
                    <w:ind w:left="0"/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 xml:space="preserve"> Absent/Not available</w:t>
                  </w:r>
                </w:p>
              </w:tc>
              <w:sdt>
                <w:sdtPr>
                  <w:id w:val="484746837"/>
                  <w:placeholder>
                    <w:docPart w:val="98BC4BA4554A4F17A4EE34203BC80176"/>
                  </w:placeholder>
                  <w15:appearance w15:val="hidden"/>
                </w:sdtPr>
                <w:sdtContent>
                  <w:tc>
                    <w:tcPr>
                      <w:tcW w:w="7031" w:type="dxa"/>
                    </w:tcPr>
                    <w:p w14:paraId="43C38D0A" w14:textId="5BB89CEC" w:rsidR="00864E04" w:rsidRDefault="00E3006A" w:rsidP="00864E04">
                      <w:pPr>
                        <w:spacing w:after="0"/>
                      </w:pPr>
                      <w:r>
                        <w:t>Local 39</w:t>
                      </w:r>
                      <w:r w:rsidR="002E27CC">
                        <w:t xml:space="preserve"> (not confirmed)</w:t>
                      </w:r>
                    </w:p>
                  </w:tc>
                </w:sdtContent>
              </w:sdt>
            </w:tr>
          </w:tbl>
          <w:p w14:paraId="3EB4192E" w14:textId="77777777" w:rsidR="00EE1A2A" w:rsidRPr="00406155" w:rsidRDefault="00EE1A2A">
            <w:pPr>
              <w:spacing w:after="0"/>
              <w:rPr>
                <w:lang w:val="es-ES"/>
              </w:rPr>
            </w:pPr>
          </w:p>
        </w:tc>
      </w:tr>
    </w:tbl>
    <w:p w14:paraId="3A3EA44C" w14:textId="77777777" w:rsidR="00D85460" w:rsidRPr="00EE1A2A" w:rsidRDefault="006463BE">
      <w:pPr>
        <w:pStyle w:val="Heading2"/>
        <w:rPr>
          <w:color w:val="4E74A2" w:themeColor="accent6" w:themeShade="BF"/>
        </w:rPr>
      </w:pPr>
      <w:r w:rsidRPr="00EE1A2A">
        <w:rPr>
          <w:color w:val="4E74A2" w:themeColor="accent6" w:themeShade="BF"/>
        </w:rPr>
        <w:t>Agenda Items</w:t>
      </w:r>
    </w:p>
    <w:tbl>
      <w:tblPr>
        <w:tblStyle w:val="TableGrid"/>
        <w:tblW w:w="0" w:type="auto"/>
        <w:tblInd w:w="72" w:type="dxa"/>
        <w:tblLook w:val="04A0" w:firstRow="1" w:lastRow="0" w:firstColumn="1" w:lastColumn="0" w:noHBand="0" w:noVBand="1"/>
      </w:tblPr>
      <w:tblGrid>
        <w:gridCol w:w="1146"/>
        <w:gridCol w:w="6967"/>
        <w:gridCol w:w="2605"/>
      </w:tblGrid>
      <w:tr w:rsidR="0081147B" w14:paraId="34A3B057" w14:textId="77777777" w:rsidTr="00FF6BB2">
        <w:trPr>
          <w:trHeight w:val="728"/>
        </w:trPr>
        <w:sdt>
          <w:sdtPr>
            <w:id w:val="-39404664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46" w:type="dxa"/>
              </w:tcPr>
              <w:p w14:paraId="1031D353" w14:textId="1CACB27E" w:rsidR="0081147B" w:rsidRDefault="00AB698F" w:rsidP="0081147B">
                <w:pPr>
                  <w:pStyle w:val="ListParagraph"/>
                  <w:numPr>
                    <w:ilvl w:val="0"/>
                    <w:numId w:val="3"/>
                  </w:num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6967" w:type="dxa"/>
          </w:tcPr>
          <w:p w14:paraId="33D60DE4" w14:textId="7559D8B6" w:rsidR="001D01B4" w:rsidRPr="00165515" w:rsidRDefault="00970044" w:rsidP="007754C1">
            <w:pPr>
              <w:ind w:left="0"/>
              <w:rPr>
                <w:i/>
              </w:rPr>
            </w:pPr>
            <w:r>
              <w:rPr>
                <w:b/>
              </w:rPr>
              <w:t>Introduction</w:t>
            </w:r>
          </w:p>
        </w:tc>
        <w:tc>
          <w:tcPr>
            <w:tcW w:w="2605" w:type="dxa"/>
          </w:tcPr>
          <w:p w14:paraId="1271D922" w14:textId="4A9C3152" w:rsidR="00C57C0E" w:rsidRDefault="005D5C3B" w:rsidP="0081147B">
            <w:pPr>
              <w:ind w:left="0"/>
            </w:pPr>
            <w:r>
              <w:t>Phoenix Lara</w:t>
            </w:r>
            <w:r w:rsidR="00C57C0E">
              <w:t>/</w:t>
            </w:r>
            <w:r w:rsidR="00970044">
              <w:t xml:space="preserve"> </w:t>
            </w:r>
            <w:r w:rsidR="00BA2E14">
              <w:t>Dr.</w:t>
            </w:r>
            <w:r w:rsidR="006F2119">
              <w:t xml:space="preserve"> McKinley</w:t>
            </w:r>
          </w:p>
        </w:tc>
      </w:tr>
      <w:tr w:rsidR="0081147B" w14:paraId="548A1D18" w14:textId="77777777" w:rsidTr="00FF6BB2">
        <w:sdt>
          <w:sdtPr>
            <w:id w:val="-179913693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46" w:type="dxa"/>
              </w:tcPr>
              <w:p w14:paraId="3A8C4B29" w14:textId="776D0362" w:rsidR="0081147B" w:rsidRDefault="00AB698F" w:rsidP="0081147B">
                <w:pPr>
                  <w:pStyle w:val="ListParagraph"/>
                  <w:numPr>
                    <w:ilvl w:val="0"/>
                    <w:numId w:val="3"/>
                  </w:num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6967" w:type="dxa"/>
          </w:tcPr>
          <w:p w14:paraId="5ABA9371" w14:textId="22268EB9" w:rsidR="00262A68" w:rsidRDefault="00575477" w:rsidP="008C3EE8">
            <w:pPr>
              <w:ind w:left="0"/>
              <w:rPr>
                <w:b/>
                <w:bCs/>
              </w:rPr>
            </w:pPr>
            <w:r w:rsidRPr="00165515">
              <w:rPr>
                <w:b/>
                <w:bCs/>
              </w:rPr>
              <w:t>Purpose</w:t>
            </w:r>
            <w:r w:rsidR="00EB5115">
              <w:rPr>
                <w:b/>
                <w:bCs/>
              </w:rPr>
              <w:t xml:space="preserve"> of the </w:t>
            </w:r>
            <w:r w:rsidR="00804E57">
              <w:rPr>
                <w:b/>
                <w:bCs/>
              </w:rPr>
              <w:t>B</w:t>
            </w:r>
            <w:r w:rsidR="00EB5115">
              <w:rPr>
                <w:b/>
                <w:bCs/>
              </w:rPr>
              <w:t xml:space="preserve">enefit </w:t>
            </w:r>
            <w:r w:rsidR="00804E57">
              <w:rPr>
                <w:b/>
                <w:bCs/>
              </w:rPr>
              <w:t>C</w:t>
            </w:r>
            <w:r w:rsidR="00EB5115">
              <w:rPr>
                <w:b/>
                <w:bCs/>
              </w:rPr>
              <w:t xml:space="preserve">ommittee </w:t>
            </w:r>
          </w:p>
          <w:p w14:paraId="283E183A" w14:textId="55945C09" w:rsidR="00D403F4" w:rsidRDefault="002D4488" w:rsidP="00D403F4">
            <w:pPr>
              <w:pStyle w:val="ListParagraph"/>
              <w:numPr>
                <w:ilvl w:val="0"/>
                <w:numId w:val="19"/>
              </w:numPr>
            </w:pPr>
            <w:r w:rsidRPr="002D4488">
              <w:t>Review</w:t>
            </w:r>
            <w:r w:rsidR="00262A68">
              <w:t xml:space="preserve"> the health and welfare </w:t>
            </w:r>
            <w:r w:rsidR="005D12E8">
              <w:t>plan.</w:t>
            </w:r>
          </w:p>
          <w:p w14:paraId="332C44DA" w14:textId="379BAAE0" w:rsidR="002D4488" w:rsidRPr="00D403F4" w:rsidRDefault="002D4488" w:rsidP="00D403F4">
            <w:pPr>
              <w:pStyle w:val="ListParagraph"/>
              <w:numPr>
                <w:ilvl w:val="0"/>
                <w:numId w:val="19"/>
              </w:numPr>
              <w:rPr>
                <w:b/>
                <w:bCs/>
              </w:rPr>
            </w:pPr>
            <w:r w:rsidRPr="002D4488">
              <w:t>Make recommendations</w:t>
            </w:r>
            <w:r w:rsidR="00262A68">
              <w:t xml:space="preserve"> </w:t>
            </w:r>
            <w:proofErr w:type="gramStart"/>
            <w:r w:rsidR="00262A68">
              <w:t>to</w:t>
            </w:r>
            <w:proofErr w:type="gramEnd"/>
            <w:r w:rsidR="00262A68">
              <w:t xml:space="preserve"> the health and welfare plans</w:t>
            </w:r>
            <w:r w:rsidR="005D12E8">
              <w:t>.</w:t>
            </w:r>
          </w:p>
        </w:tc>
        <w:tc>
          <w:tcPr>
            <w:tcW w:w="2605" w:type="dxa"/>
          </w:tcPr>
          <w:p w14:paraId="445A3AAF" w14:textId="618AE5EB" w:rsidR="0081147B" w:rsidRDefault="005F4385" w:rsidP="0081147B">
            <w:pPr>
              <w:ind w:left="0"/>
            </w:pPr>
            <w:r>
              <w:t>Benefits</w:t>
            </w:r>
          </w:p>
        </w:tc>
      </w:tr>
      <w:tr w:rsidR="0081147B" w14:paraId="478DE948" w14:textId="77777777" w:rsidTr="00FF6BB2">
        <w:sdt>
          <w:sdtPr>
            <w:id w:val="162410633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46" w:type="dxa"/>
              </w:tcPr>
              <w:p w14:paraId="56BFBB71" w14:textId="0C6D2550" w:rsidR="0081147B" w:rsidRDefault="00AB698F" w:rsidP="0081147B">
                <w:pPr>
                  <w:pStyle w:val="ListParagraph"/>
                  <w:numPr>
                    <w:ilvl w:val="0"/>
                    <w:numId w:val="3"/>
                  </w:num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6967" w:type="dxa"/>
          </w:tcPr>
          <w:p w14:paraId="1486BA5E" w14:textId="2BBD188F" w:rsidR="000F2A7C" w:rsidRPr="00165515" w:rsidRDefault="00575477" w:rsidP="00E345A4">
            <w:pPr>
              <w:ind w:left="0"/>
              <w:rPr>
                <w:b/>
                <w:bCs/>
              </w:rPr>
            </w:pPr>
            <w:r w:rsidRPr="00165515">
              <w:rPr>
                <w:b/>
                <w:bCs/>
              </w:rPr>
              <w:t>Agreed member team</w:t>
            </w:r>
          </w:p>
        </w:tc>
        <w:tc>
          <w:tcPr>
            <w:tcW w:w="2605" w:type="dxa"/>
          </w:tcPr>
          <w:p w14:paraId="0FA8533C" w14:textId="5FFC5B87" w:rsidR="0081147B" w:rsidRDefault="00FF6BB2" w:rsidP="0081147B">
            <w:pPr>
              <w:ind w:left="0"/>
            </w:pPr>
            <w:r>
              <w:t>Team</w:t>
            </w:r>
            <w:r w:rsidR="00B83964">
              <w:t>s</w:t>
            </w:r>
          </w:p>
        </w:tc>
      </w:tr>
      <w:tr w:rsidR="00C57C0E" w14:paraId="04F25F08" w14:textId="77777777" w:rsidTr="00FF6BB2">
        <w:sdt>
          <w:sdtPr>
            <w:id w:val="-169962414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46" w:type="dxa"/>
              </w:tcPr>
              <w:p w14:paraId="6EA39F94" w14:textId="340D89F3" w:rsidR="00C57C0E" w:rsidRDefault="00AB698F" w:rsidP="00E83FF9">
                <w:pPr>
                  <w:pStyle w:val="ListParagraph"/>
                  <w:numPr>
                    <w:ilvl w:val="0"/>
                    <w:numId w:val="3"/>
                  </w:num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6967" w:type="dxa"/>
            <w:shd w:val="clear" w:color="auto" w:fill="auto"/>
          </w:tcPr>
          <w:p w14:paraId="3BE0A4F3" w14:textId="77777777" w:rsidR="00CB16E9" w:rsidRPr="0054248F" w:rsidRDefault="00E00531" w:rsidP="0054248F">
            <w:pPr>
              <w:pStyle w:val="ListParagraph"/>
              <w:rPr>
                <w:b/>
                <w:bCs/>
              </w:rPr>
            </w:pPr>
            <w:r w:rsidRPr="0054248F">
              <w:rPr>
                <w:b/>
                <w:bCs/>
              </w:rPr>
              <w:t>Benefits Team</w:t>
            </w:r>
            <w:r w:rsidR="00430267" w:rsidRPr="0054248F">
              <w:rPr>
                <w:b/>
                <w:bCs/>
              </w:rPr>
              <w:t xml:space="preserve"> </w:t>
            </w:r>
            <w:r w:rsidR="00165515" w:rsidRPr="0054248F">
              <w:rPr>
                <w:b/>
                <w:bCs/>
              </w:rPr>
              <w:t xml:space="preserve"> </w:t>
            </w:r>
          </w:p>
          <w:p w14:paraId="082A69AC" w14:textId="31CEA730" w:rsidR="0019513C" w:rsidRPr="004E37A9" w:rsidRDefault="005D5C3B" w:rsidP="004E37A9">
            <w:pPr>
              <w:pStyle w:val="ListParagraph"/>
              <w:numPr>
                <w:ilvl w:val="0"/>
                <w:numId w:val="20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Update </w:t>
            </w:r>
            <w:r w:rsidR="00804E57">
              <w:rPr>
                <w:b/>
                <w:bCs/>
              </w:rPr>
              <w:t>retiree</w:t>
            </w:r>
            <w:r w:rsidR="00492F10">
              <w:rPr>
                <w:b/>
                <w:bCs/>
              </w:rPr>
              <w:t xml:space="preserve"> </w:t>
            </w:r>
            <w:r w:rsidR="0010156B">
              <w:rPr>
                <w:b/>
                <w:bCs/>
              </w:rPr>
              <w:t>reimbursements</w:t>
            </w:r>
            <w:r w:rsidR="0019513C">
              <w:rPr>
                <w:b/>
                <w:bCs/>
              </w:rPr>
              <w:t>:</w:t>
            </w:r>
          </w:p>
          <w:p w14:paraId="272974EC" w14:textId="77777777" w:rsidR="00220065" w:rsidRPr="00220065" w:rsidRDefault="00220065" w:rsidP="00220065">
            <w:pPr>
              <w:pStyle w:val="ListParagraph"/>
            </w:pPr>
          </w:p>
          <w:p w14:paraId="5C7E47F1" w14:textId="4E4CD429" w:rsidR="0035615D" w:rsidRDefault="00975800" w:rsidP="0054248F">
            <w:pPr>
              <w:pStyle w:val="ListParagraph"/>
              <w:numPr>
                <w:ilvl w:val="0"/>
                <w:numId w:val="20"/>
              </w:numPr>
              <w:rPr>
                <w:b/>
                <w:bCs/>
              </w:rPr>
            </w:pPr>
            <w:r>
              <w:rPr>
                <w:b/>
                <w:bCs/>
              </w:rPr>
              <w:t>Finished Part-Time Fac</w:t>
            </w:r>
            <w:r w:rsidR="004E37A9">
              <w:rPr>
                <w:b/>
                <w:bCs/>
              </w:rPr>
              <w:t xml:space="preserve"> Open Enrollment</w:t>
            </w:r>
          </w:p>
          <w:p w14:paraId="3A600B3C" w14:textId="77777777" w:rsidR="00010E78" w:rsidRPr="00010E78" w:rsidRDefault="00010E78" w:rsidP="00010E78">
            <w:pPr>
              <w:pStyle w:val="ListParagraph"/>
              <w:rPr>
                <w:b/>
                <w:bCs/>
              </w:rPr>
            </w:pPr>
          </w:p>
          <w:p w14:paraId="2E6D83A5" w14:textId="1829392C" w:rsidR="00010E78" w:rsidRDefault="00010E78" w:rsidP="0054248F">
            <w:pPr>
              <w:pStyle w:val="ListParagraph"/>
              <w:numPr>
                <w:ilvl w:val="0"/>
                <w:numId w:val="20"/>
              </w:numPr>
              <w:rPr>
                <w:b/>
                <w:bCs/>
              </w:rPr>
            </w:pPr>
            <w:r>
              <w:rPr>
                <w:b/>
                <w:bCs/>
              </w:rPr>
              <w:t>Upcoming Full-time Open Enrollment</w:t>
            </w:r>
          </w:p>
          <w:p w14:paraId="58655F96" w14:textId="77777777" w:rsidR="00010E78" w:rsidRPr="00010E78" w:rsidRDefault="00010E78" w:rsidP="00010E78">
            <w:pPr>
              <w:pStyle w:val="ListParagraph"/>
              <w:rPr>
                <w:b/>
                <w:bCs/>
              </w:rPr>
            </w:pPr>
          </w:p>
          <w:p w14:paraId="1C969881" w14:textId="60891BA7" w:rsidR="00010E78" w:rsidRDefault="00010E78" w:rsidP="0054248F">
            <w:pPr>
              <w:pStyle w:val="ListParagraph"/>
              <w:numPr>
                <w:ilvl w:val="0"/>
                <w:numId w:val="20"/>
              </w:numPr>
              <w:rPr>
                <w:b/>
                <w:bCs/>
              </w:rPr>
            </w:pPr>
            <w:r>
              <w:rPr>
                <w:b/>
                <w:bCs/>
              </w:rPr>
              <w:t>Questions</w:t>
            </w:r>
          </w:p>
          <w:p w14:paraId="7AA9DDA5" w14:textId="77777777" w:rsidR="00010E78" w:rsidRPr="00010E78" w:rsidRDefault="00010E78" w:rsidP="00010E78">
            <w:pPr>
              <w:pStyle w:val="ListParagraph"/>
              <w:rPr>
                <w:b/>
                <w:bCs/>
              </w:rPr>
            </w:pPr>
          </w:p>
          <w:p w14:paraId="3C1487C8" w14:textId="611F12CF" w:rsidR="00010E78" w:rsidRDefault="00010E78" w:rsidP="00010E78">
            <w:pPr>
              <w:pStyle w:val="ListParagraph"/>
              <w:rPr>
                <w:b/>
                <w:bCs/>
              </w:rPr>
            </w:pPr>
          </w:p>
          <w:p w14:paraId="1CEA6CF5" w14:textId="77777777" w:rsidR="00277BF9" w:rsidRDefault="00277BF9" w:rsidP="00277BF9">
            <w:pPr>
              <w:pStyle w:val="ListParagraph"/>
              <w:ind w:left="1440"/>
              <w:rPr>
                <w:b/>
                <w:bCs/>
              </w:rPr>
            </w:pPr>
          </w:p>
          <w:p w14:paraId="2EDE08B9" w14:textId="77777777" w:rsidR="00277BF9" w:rsidRDefault="00277BF9" w:rsidP="00277BF9">
            <w:pPr>
              <w:pStyle w:val="ListParagraph"/>
              <w:ind w:left="1440"/>
              <w:rPr>
                <w:b/>
                <w:bCs/>
              </w:rPr>
            </w:pPr>
          </w:p>
          <w:p w14:paraId="1EB95B1F" w14:textId="77777777" w:rsidR="00277BF9" w:rsidRDefault="00277BF9" w:rsidP="00277BF9">
            <w:pPr>
              <w:pStyle w:val="ListParagraph"/>
              <w:ind w:left="1440"/>
              <w:rPr>
                <w:b/>
                <w:bCs/>
              </w:rPr>
            </w:pPr>
          </w:p>
          <w:p w14:paraId="52FCCF9B" w14:textId="77777777" w:rsidR="00804E57" w:rsidRPr="00804E57" w:rsidRDefault="00804E57" w:rsidP="00804E57">
            <w:pPr>
              <w:rPr>
                <w:b/>
                <w:bCs/>
                <w:sz w:val="28"/>
                <w:szCs w:val="28"/>
                <w:u w:val="single"/>
              </w:rPr>
            </w:pPr>
            <w:r w:rsidRPr="00804E57">
              <w:rPr>
                <w:b/>
                <w:bCs/>
                <w:sz w:val="28"/>
                <w:szCs w:val="28"/>
                <w:u w:val="single"/>
              </w:rPr>
              <w:t>Key Discussion Points:</w:t>
            </w:r>
          </w:p>
          <w:p w14:paraId="47B550BD" w14:textId="77777777" w:rsidR="00804E57" w:rsidRPr="00804E57" w:rsidRDefault="00804E57" w:rsidP="00804E57">
            <w:pPr>
              <w:numPr>
                <w:ilvl w:val="0"/>
                <w:numId w:val="38"/>
              </w:numPr>
              <w:rPr>
                <w:b/>
                <w:bCs/>
              </w:rPr>
            </w:pPr>
            <w:r w:rsidRPr="00804E57">
              <w:rPr>
                <w:b/>
                <w:bCs/>
              </w:rPr>
              <w:t>NAVIA Monthly Progress Updates</w:t>
            </w:r>
          </w:p>
          <w:p w14:paraId="11E73DED" w14:textId="77777777" w:rsidR="00804E57" w:rsidRPr="00804E57" w:rsidRDefault="00804E57" w:rsidP="00804E57">
            <w:pPr>
              <w:numPr>
                <w:ilvl w:val="1"/>
                <w:numId w:val="38"/>
              </w:numPr>
              <w:rPr>
                <w:b/>
                <w:bCs/>
              </w:rPr>
            </w:pPr>
            <w:r w:rsidRPr="00804E57">
              <w:rPr>
                <w:b/>
                <w:bCs/>
              </w:rPr>
              <w:t>It was confirmed that NAVIA will continue to provide monthly updates on progress regarding the health and welfare program.</w:t>
            </w:r>
          </w:p>
          <w:p w14:paraId="6F3F69B6" w14:textId="77777777" w:rsidR="00804E57" w:rsidRPr="00804E57" w:rsidRDefault="00804E57" w:rsidP="00804E57">
            <w:pPr>
              <w:numPr>
                <w:ilvl w:val="0"/>
                <w:numId w:val="38"/>
              </w:numPr>
              <w:rPr>
                <w:b/>
                <w:bCs/>
              </w:rPr>
            </w:pPr>
            <w:r w:rsidRPr="00804E57">
              <w:rPr>
                <w:b/>
                <w:bCs/>
              </w:rPr>
              <w:t>Dr. McKinley’s Action Item</w:t>
            </w:r>
          </w:p>
          <w:p w14:paraId="6EC7694B" w14:textId="77777777" w:rsidR="00804E57" w:rsidRPr="00804E57" w:rsidRDefault="00804E57" w:rsidP="00804E57">
            <w:pPr>
              <w:numPr>
                <w:ilvl w:val="1"/>
                <w:numId w:val="38"/>
              </w:numPr>
              <w:rPr>
                <w:b/>
                <w:bCs/>
              </w:rPr>
            </w:pPr>
            <w:r w:rsidRPr="00804E57">
              <w:rPr>
                <w:b/>
                <w:bCs/>
              </w:rPr>
              <w:t>Dr. McKinley will provide Michael with the necessary information regarding the names and phone numbers by Friday, April 11, 2025.</w:t>
            </w:r>
          </w:p>
          <w:p w14:paraId="731F5DF3" w14:textId="77777777" w:rsidR="00804E57" w:rsidRPr="00804E57" w:rsidRDefault="00804E57" w:rsidP="00804E57">
            <w:pPr>
              <w:numPr>
                <w:ilvl w:val="0"/>
                <w:numId w:val="38"/>
              </w:numPr>
              <w:rPr>
                <w:b/>
                <w:bCs/>
              </w:rPr>
            </w:pPr>
            <w:r w:rsidRPr="00804E57">
              <w:rPr>
                <w:b/>
                <w:bCs/>
              </w:rPr>
              <w:t>Next Meeting</w:t>
            </w:r>
          </w:p>
          <w:p w14:paraId="15642F49" w14:textId="77777777" w:rsidR="00804E57" w:rsidRPr="00804E57" w:rsidRDefault="00804E57" w:rsidP="00804E57">
            <w:pPr>
              <w:numPr>
                <w:ilvl w:val="1"/>
                <w:numId w:val="38"/>
              </w:numPr>
              <w:rPr>
                <w:b/>
                <w:bCs/>
              </w:rPr>
            </w:pPr>
            <w:r w:rsidRPr="00804E57">
              <w:rPr>
                <w:b/>
                <w:bCs/>
              </w:rPr>
              <w:t>Additional updates and action items will be discussed at the next meeting.</w:t>
            </w:r>
          </w:p>
          <w:p w14:paraId="3F76CEAC" w14:textId="77777777" w:rsidR="00804E57" w:rsidRPr="00804E57" w:rsidRDefault="00804E57" w:rsidP="00804E57">
            <w:pPr>
              <w:rPr>
                <w:b/>
                <w:bCs/>
              </w:rPr>
            </w:pPr>
            <w:r w:rsidRPr="00804E57">
              <w:rPr>
                <w:b/>
                <w:bCs/>
              </w:rPr>
              <w:t>Action Items:</w:t>
            </w:r>
          </w:p>
          <w:p w14:paraId="4BE37D71" w14:textId="77777777" w:rsidR="00804E57" w:rsidRPr="00804E57" w:rsidRDefault="00804E57" w:rsidP="00804E57">
            <w:pPr>
              <w:numPr>
                <w:ilvl w:val="0"/>
                <w:numId w:val="39"/>
              </w:numPr>
              <w:rPr>
                <w:b/>
                <w:bCs/>
              </w:rPr>
            </w:pPr>
            <w:r w:rsidRPr="00804E57">
              <w:rPr>
                <w:b/>
                <w:bCs/>
              </w:rPr>
              <w:t>Dr. McKinley: Provide Michael with the names and phone numbers by Friday, 4/11/25.</w:t>
            </w:r>
          </w:p>
          <w:p w14:paraId="71503389" w14:textId="77777777" w:rsidR="00804E57" w:rsidRPr="00804E57" w:rsidRDefault="00804E57" w:rsidP="00804E57">
            <w:pPr>
              <w:numPr>
                <w:ilvl w:val="0"/>
                <w:numId w:val="39"/>
              </w:numPr>
              <w:rPr>
                <w:b/>
                <w:bCs/>
              </w:rPr>
            </w:pPr>
            <w:r w:rsidRPr="00804E57">
              <w:rPr>
                <w:b/>
                <w:bCs/>
              </w:rPr>
              <w:t>NAVIA: Continue sending monthly progress updates.</w:t>
            </w:r>
          </w:p>
          <w:p w14:paraId="15AB0B34" w14:textId="78149704" w:rsidR="0035615D" w:rsidRDefault="0035615D" w:rsidP="00804E57">
            <w:pPr>
              <w:ind w:left="0"/>
            </w:pPr>
          </w:p>
          <w:p w14:paraId="162DF145" w14:textId="0AC84E0A" w:rsidR="005D5C3B" w:rsidRPr="00C466BC" w:rsidRDefault="005D5C3B" w:rsidP="00C466BC">
            <w:pPr>
              <w:ind w:left="0"/>
              <w:rPr>
                <w:b/>
                <w:bCs/>
              </w:rPr>
            </w:pPr>
          </w:p>
        </w:tc>
        <w:tc>
          <w:tcPr>
            <w:tcW w:w="2605" w:type="dxa"/>
            <w:shd w:val="clear" w:color="auto" w:fill="auto"/>
          </w:tcPr>
          <w:p w14:paraId="52B4554F" w14:textId="4882538E" w:rsidR="00C57C0E" w:rsidRDefault="005D5C3B" w:rsidP="00E83FF9">
            <w:pPr>
              <w:ind w:left="0"/>
            </w:pPr>
            <w:r>
              <w:lastRenderedPageBreak/>
              <w:t>Phoenix Lara</w:t>
            </w:r>
            <w:r w:rsidR="002E7C52">
              <w:t xml:space="preserve">/ </w:t>
            </w:r>
            <w:r w:rsidR="00BA2E14">
              <w:t>Dr.</w:t>
            </w:r>
            <w:r w:rsidR="002E7C52">
              <w:t xml:space="preserve"> McKinley</w:t>
            </w:r>
          </w:p>
          <w:p w14:paraId="7B8DAB52" w14:textId="77957150" w:rsidR="00E720EB" w:rsidRDefault="00E720EB" w:rsidP="00E83FF9">
            <w:pPr>
              <w:ind w:left="0"/>
            </w:pPr>
          </w:p>
        </w:tc>
      </w:tr>
      <w:tr w:rsidR="00E83FF9" w14:paraId="6EB2D040" w14:textId="77777777" w:rsidTr="00FF6BB2">
        <w:sdt>
          <w:sdtPr>
            <w:id w:val="-65445176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46" w:type="dxa"/>
              </w:tcPr>
              <w:p w14:paraId="642048C3" w14:textId="763CE737" w:rsidR="00E83FF9" w:rsidRDefault="00FD5177" w:rsidP="00E83FF9">
                <w:pPr>
                  <w:pStyle w:val="ListParagraph"/>
                  <w:numPr>
                    <w:ilvl w:val="0"/>
                    <w:numId w:val="3"/>
                  </w:num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6967" w:type="dxa"/>
            <w:shd w:val="clear" w:color="auto" w:fill="auto"/>
          </w:tcPr>
          <w:p w14:paraId="45943A4E" w14:textId="1B04899D" w:rsidR="00E01B6E" w:rsidRPr="00FE0E5C" w:rsidRDefault="00112D92" w:rsidP="004128AE">
            <w:pPr>
              <w:ind w:left="0"/>
              <w:rPr>
                <w:b/>
                <w:bCs/>
              </w:rPr>
            </w:pPr>
            <w:r w:rsidRPr="00FE0E5C">
              <w:rPr>
                <w:b/>
                <w:bCs/>
              </w:rPr>
              <w:t>Local 39</w:t>
            </w:r>
          </w:p>
        </w:tc>
        <w:tc>
          <w:tcPr>
            <w:tcW w:w="2605" w:type="dxa"/>
            <w:shd w:val="clear" w:color="auto" w:fill="auto"/>
          </w:tcPr>
          <w:p w14:paraId="628DA2FE" w14:textId="325765B0" w:rsidR="00E83FF9" w:rsidRDefault="00E83FF9" w:rsidP="00E83FF9">
            <w:pPr>
              <w:ind w:left="0"/>
            </w:pPr>
          </w:p>
        </w:tc>
      </w:tr>
      <w:tr w:rsidR="00E83FF9" w14:paraId="7DCEFDE8" w14:textId="77777777" w:rsidTr="00FF6BB2">
        <w:sdt>
          <w:sdtPr>
            <w:id w:val="-38988906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46" w:type="dxa"/>
              </w:tcPr>
              <w:p w14:paraId="1A4D26B3" w14:textId="6072AE75" w:rsidR="00E83FF9" w:rsidRDefault="00AB698F" w:rsidP="00E83FF9">
                <w:pPr>
                  <w:pStyle w:val="ListParagraph"/>
                  <w:numPr>
                    <w:ilvl w:val="0"/>
                    <w:numId w:val="3"/>
                  </w:num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6967" w:type="dxa"/>
          </w:tcPr>
          <w:p w14:paraId="1CD2581A" w14:textId="2C26F3CD" w:rsidR="00E83FF9" w:rsidRPr="00FE0E5C" w:rsidRDefault="00FE0E5C" w:rsidP="00E83FF9">
            <w:pPr>
              <w:ind w:left="0"/>
              <w:rPr>
                <w:b/>
                <w:bCs/>
              </w:rPr>
            </w:pPr>
            <w:r w:rsidRPr="00FE0E5C">
              <w:rPr>
                <w:b/>
                <w:bCs/>
              </w:rPr>
              <w:t>SEIU 1021</w:t>
            </w:r>
          </w:p>
        </w:tc>
        <w:tc>
          <w:tcPr>
            <w:tcW w:w="2605" w:type="dxa"/>
          </w:tcPr>
          <w:p w14:paraId="4C8AA454" w14:textId="7F2BD76C" w:rsidR="00E83FF9" w:rsidRDefault="00E83FF9" w:rsidP="00E83FF9">
            <w:pPr>
              <w:ind w:left="0"/>
            </w:pPr>
          </w:p>
        </w:tc>
      </w:tr>
      <w:tr w:rsidR="00E83FF9" w14:paraId="27EF2069" w14:textId="77777777" w:rsidTr="00FF6BB2">
        <w:trPr>
          <w:trHeight w:val="350"/>
        </w:trPr>
        <w:sdt>
          <w:sdtPr>
            <w:id w:val="170343501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46" w:type="dxa"/>
              </w:tcPr>
              <w:p w14:paraId="08EFB3DB" w14:textId="2EA61457" w:rsidR="00E83FF9" w:rsidRDefault="00AB698F" w:rsidP="00E83FF9">
                <w:pPr>
                  <w:pStyle w:val="ListParagraph"/>
                  <w:numPr>
                    <w:ilvl w:val="0"/>
                    <w:numId w:val="3"/>
                  </w:num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6967" w:type="dxa"/>
          </w:tcPr>
          <w:p w14:paraId="6ED394B9" w14:textId="4A616FAB" w:rsidR="00C63A24" w:rsidRPr="00BA3A08" w:rsidRDefault="00FE0E5C" w:rsidP="00E83FF9">
            <w:pPr>
              <w:ind w:left="0"/>
              <w:rPr>
                <w:b/>
                <w:bCs/>
              </w:rPr>
            </w:pPr>
            <w:r w:rsidRPr="00BA3A08">
              <w:rPr>
                <w:b/>
                <w:bCs/>
              </w:rPr>
              <w:t>PFT</w:t>
            </w:r>
          </w:p>
        </w:tc>
        <w:tc>
          <w:tcPr>
            <w:tcW w:w="2605" w:type="dxa"/>
          </w:tcPr>
          <w:p w14:paraId="45FD77F1" w14:textId="4FF45886" w:rsidR="00E83FF9" w:rsidRDefault="00E83FF9" w:rsidP="00E83FF9">
            <w:pPr>
              <w:ind w:left="0"/>
            </w:pPr>
          </w:p>
        </w:tc>
      </w:tr>
      <w:tr w:rsidR="00FE0E5C" w14:paraId="1F98C5C8" w14:textId="77777777" w:rsidTr="00FF6BB2">
        <w:sdt>
          <w:sdtPr>
            <w:id w:val="114185307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46" w:type="dxa"/>
              </w:tcPr>
              <w:p w14:paraId="1BBB170A" w14:textId="71FCCDA1" w:rsidR="00FE0E5C" w:rsidRDefault="00AB698F" w:rsidP="00FE0E5C">
                <w:pPr>
                  <w:pStyle w:val="ListParagraph"/>
                  <w:numPr>
                    <w:ilvl w:val="0"/>
                    <w:numId w:val="3"/>
                  </w:num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6967" w:type="dxa"/>
          </w:tcPr>
          <w:p w14:paraId="736FABA1" w14:textId="19A8773F" w:rsidR="00FE0E5C" w:rsidRPr="00BA3A08" w:rsidRDefault="00FE0E5C" w:rsidP="00FE0E5C">
            <w:pPr>
              <w:ind w:left="0"/>
              <w:rPr>
                <w:b/>
                <w:bCs/>
              </w:rPr>
            </w:pPr>
            <w:r w:rsidRPr="00BA3A08">
              <w:rPr>
                <w:b/>
                <w:bCs/>
              </w:rPr>
              <w:t>PRO</w:t>
            </w:r>
          </w:p>
        </w:tc>
        <w:tc>
          <w:tcPr>
            <w:tcW w:w="2605" w:type="dxa"/>
          </w:tcPr>
          <w:p w14:paraId="1E1826E4" w14:textId="2E9E79EB" w:rsidR="00216696" w:rsidRDefault="00216696" w:rsidP="00220065">
            <w:pPr>
              <w:ind w:left="0"/>
            </w:pPr>
          </w:p>
        </w:tc>
      </w:tr>
    </w:tbl>
    <w:p w14:paraId="5ED227AB" w14:textId="6F662C50" w:rsidR="00B96B24" w:rsidRDefault="00B96B24" w:rsidP="00F334D2">
      <w:pPr>
        <w:ind w:left="0"/>
      </w:pPr>
    </w:p>
    <w:p w14:paraId="3DBEF96A" w14:textId="2A4E1786" w:rsidR="00197C05" w:rsidRPr="00B96B24" w:rsidRDefault="00197C05" w:rsidP="00F334D2">
      <w:pPr>
        <w:ind w:left="0"/>
      </w:pPr>
      <w:r w:rsidRPr="00197C05">
        <w:rPr>
          <w:b/>
        </w:rPr>
        <w:t xml:space="preserve">Next meeting: </w:t>
      </w:r>
      <w:r w:rsidR="00804E57">
        <w:rPr>
          <w:b/>
        </w:rPr>
        <w:t>May 14</w:t>
      </w:r>
      <w:r w:rsidR="00726A1E">
        <w:rPr>
          <w:b/>
        </w:rPr>
        <w:t>, 2025</w:t>
      </w:r>
      <w:r w:rsidRPr="00197C05">
        <w:rPr>
          <w:b/>
        </w:rPr>
        <w:t xml:space="preserve">, via Zoom. If you have items that you would like added to the next agenda, please email </w:t>
      </w:r>
      <w:r w:rsidR="002E27CC">
        <w:rPr>
          <w:b/>
        </w:rPr>
        <w:t>Phoenix Lara</w:t>
      </w:r>
      <w:r w:rsidRPr="00197C05">
        <w:rPr>
          <w:b/>
        </w:rPr>
        <w:t xml:space="preserve"> at </w:t>
      </w:r>
      <w:hyperlink r:id="rId11" w:history="1">
        <w:r w:rsidR="002E27CC" w:rsidRPr="00F20388">
          <w:rPr>
            <w:rStyle w:val="Hyperlink"/>
            <w:b/>
          </w:rPr>
          <w:t>phoenix.lara@peralta.edu</w:t>
        </w:r>
      </w:hyperlink>
      <w:r>
        <w:t xml:space="preserve">. </w:t>
      </w:r>
    </w:p>
    <w:sectPr w:rsidR="00197C05" w:rsidRPr="00B96B24">
      <w:headerReference w:type="first" r:id="rId12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E485D8" w14:textId="77777777" w:rsidR="005950F2" w:rsidRDefault="005950F2">
      <w:r>
        <w:separator/>
      </w:r>
    </w:p>
  </w:endnote>
  <w:endnote w:type="continuationSeparator" w:id="0">
    <w:p w14:paraId="6E852F1F" w14:textId="77777777" w:rsidR="005950F2" w:rsidRDefault="00595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55C508" w14:textId="77777777" w:rsidR="005950F2" w:rsidRDefault="005950F2">
      <w:r>
        <w:separator/>
      </w:r>
    </w:p>
  </w:footnote>
  <w:footnote w:type="continuationSeparator" w:id="0">
    <w:p w14:paraId="6808BA42" w14:textId="77777777" w:rsidR="005950F2" w:rsidRDefault="005950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09217" w14:textId="25217ABC" w:rsidR="00E96FD5" w:rsidRPr="009620F2" w:rsidRDefault="00D47F0E" w:rsidP="009B3D99">
    <w:pPr>
      <w:pStyle w:val="Header"/>
      <w:ind w:left="0"/>
    </w:pPr>
    <w:r>
      <w:rPr>
        <w:noProof/>
        <w:lang w:eastAsia="en-US"/>
      </w:rPr>
      <w:drawing>
        <wp:inline distT="0" distB="0" distL="0" distR="0" wp14:anchorId="30125BF1" wp14:editId="75E8823C">
          <wp:extent cx="6738376" cy="1615440"/>
          <wp:effectExtent l="0" t="0" r="5715" b="3810"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449" cy="16442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9037C"/>
    <w:multiLevelType w:val="hybridMultilevel"/>
    <w:tmpl w:val="A0A0CAC0"/>
    <w:lvl w:ilvl="0" w:tplc="0409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" w15:restartNumberingAfterBreak="0">
    <w:nsid w:val="0AED6308"/>
    <w:multiLevelType w:val="hybridMultilevel"/>
    <w:tmpl w:val="564E7DEE"/>
    <w:lvl w:ilvl="0" w:tplc="13946CAE">
      <w:numFmt w:val="bullet"/>
      <w:lvlText w:val="-"/>
      <w:lvlJc w:val="left"/>
      <w:pPr>
        <w:ind w:left="2160" w:hanging="360"/>
      </w:pPr>
      <w:rPr>
        <w:rFonts w:ascii="Palatino Linotype" w:eastAsiaTheme="minorEastAsia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B34055F"/>
    <w:multiLevelType w:val="hybridMultilevel"/>
    <w:tmpl w:val="5EA69072"/>
    <w:lvl w:ilvl="0" w:tplc="13946CAE">
      <w:numFmt w:val="bullet"/>
      <w:lvlText w:val="-"/>
      <w:lvlJc w:val="left"/>
      <w:pPr>
        <w:ind w:left="720" w:hanging="360"/>
      </w:pPr>
      <w:rPr>
        <w:rFonts w:ascii="Palatino Linotype" w:eastAsiaTheme="minorEastAsia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CB7C5A"/>
    <w:multiLevelType w:val="hybridMultilevel"/>
    <w:tmpl w:val="D600463C"/>
    <w:lvl w:ilvl="0" w:tplc="0409000F">
      <w:start w:val="1"/>
      <w:numFmt w:val="decimal"/>
      <w:lvlText w:val="%1."/>
      <w:lvlJc w:val="left"/>
      <w:pPr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 w15:restartNumberingAfterBreak="0">
    <w:nsid w:val="130D7B4F"/>
    <w:multiLevelType w:val="hybridMultilevel"/>
    <w:tmpl w:val="BBC05F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E55E7E"/>
    <w:multiLevelType w:val="hybridMultilevel"/>
    <w:tmpl w:val="C92ACC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6930E4"/>
    <w:multiLevelType w:val="hybridMultilevel"/>
    <w:tmpl w:val="A002DF72"/>
    <w:lvl w:ilvl="0" w:tplc="0409000F">
      <w:start w:val="1"/>
      <w:numFmt w:val="decimal"/>
      <w:lvlText w:val="%1."/>
      <w:lvlJc w:val="left"/>
      <w:pPr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7" w15:restartNumberingAfterBreak="0">
    <w:nsid w:val="198E1E8B"/>
    <w:multiLevelType w:val="hybridMultilevel"/>
    <w:tmpl w:val="7FB23BF4"/>
    <w:lvl w:ilvl="0" w:tplc="13946CAE">
      <w:numFmt w:val="bullet"/>
      <w:lvlText w:val="-"/>
      <w:lvlJc w:val="left"/>
      <w:pPr>
        <w:ind w:left="720" w:hanging="360"/>
      </w:pPr>
      <w:rPr>
        <w:rFonts w:ascii="Palatino Linotype" w:eastAsiaTheme="minorEastAsia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9C2E93"/>
    <w:multiLevelType w:val="hybridMultilevel"/>
    <w:tmpl w:val="29F4F3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13946CAE">
      <w:numFmt w:val="bullet"/>
      <w:lvlText w:val="-"/>
      <w:lvlJc w:val="left"/>
      <w:pPr>
        <w:ind w:left="1080" w:hanging="360"/>
      </w:pPr>
      <w:rPr>
        <w:rFonts w:ascii="Palatino Linotype" w:eastAsiaTheme="minorEastAsia" w:hAnsi="Palatino Linotype" w:cstheme="minorBidi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9B4A32"/>
    <w:multiLevelType w:val="hybridMultilevel"/>
    <w:tmpl w:val="F0E4FC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061A81"/>
    <w:multiLevelType w:val="hybridMultilevel"/>
    <w:tmpl w:val="0C3A7102"/>
    <w:lvl w:ilvl="0" w:tplc="DE46A0D0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161ED6"/>
    <w:multiLevelType w:val="hybridMultilevel"/>
    <w:tmpl w:val="E93888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8F24E9"/>
    <w:multiLevelType w:val="hybridMultilevel"/>
    <w:tmpl w:val="AA782F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F7FDC"/>
    <w:multiLevelType w:val="hybridMultilevel"/>
    <w:tmpl w:val="50509B9E"/>
    <w:lvl w:ilvl="0" w:tplc="7A44260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074D8D"/>
    <w:multiLevelType w:val="hybridMultilevel"/>
    <w:tmpl w:val="CEA8A7FE"/>
    <w:lvl w:ilvl="0" w:tplc="13946CAE">
      <w:numFmt w:val="bullet"/>
      <w:lvlText w:val="-"/>
      <w:lvlJc w:val="left"/>
      <w:pPr>
        <w:ind w:left="2880" w:hanging="360"/>
      </w:pPr>
      <w:rPr>
        <w:rFonts w:ascii="Palatino Linotype" w:eastAsiaTheme="minorEastAsia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 w15:restartNumberingAfterBreak="0">
    <w:nsid w:val="31320F33"/>
    <w:multiLevelType w:val="hybridMultilevel"/>
    <w:tmpl w:val="98C661AA"/>
    <w:lvl w:ilvl="0" w:tplc="13946CAE">
      <w:numFmt w:val="bullet"/>
      <w:lvlText w:val="-"/>
      <w:lvlJc w:val="left"/>
      <w:pPr>
        <w:ind w:left="792" w:hanging="360"/>
      </w:pPr>
      <w:rPr>
        <w:rFonts w:ascii="Palatino Linotype" w:eastAsiaTheme="minorEastAsia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6" w15:restartNumberingAfterBreak="0">
    <w:nsid w:val="36657F7D"/>
    <w:multiLevelType w:val="hybridMultilevel"/>
    <w:tmpl w:val="600E64DC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7" w15:restartNumberingAfterBreak="0">
    <w:nsid w:val="374E5EA1"/>
    <w:multiLevelType w:val="hybridMultilevel"/>
    <w:tmpl w:val="0694B7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523EEA"/>
    <w:multiLevelType w:val="hybridMultilevel"/>
    <w:tmpl w:val="2C4A83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895FA9"/>
    <w:multiLevelType w:val="hybridMultilevel"/>
    <w:tmpl w:val="53881420"/>
    <w:lvl w:ilvl="0" w:tplc="13946CAE">
      <w:numFmt w:val="bullet"/>
      <w:lvlText w:val="-"/>
      <w:lvlJc w:val="left"/>
      <w:pPr>
        <w:ind w:left="2470" w:hanging="360"/>
      </w:pPr>
      <w:rPr>
        <w:rFonts w:ascii="Palatino Linotype" w:eastAsiaTheme="minorEastAsia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30" w:hanging="360"/>
      </w:pPr>
      <w:rPr>
        <w:rFonts w:ascii="Wingdings" w:hAnsi="Wingdings" w:hint="default"/>
      </w:rPr>
    </w:lvl>
  </w:abstractNum>
  <w:abstractNum w:abstractNumId="20" w15:restartNumberingAfterBreak="0">
    <w:nsid w:val="42A57138"/>
    <w:multiLevelType w:val="hybridMultilevel"/>
    <w:tmpl w:val="5D445830"/>
    <w:lvl w:ilvl="0" w:tplc="13946CAE">
      <w:numFmt w:val="bullet"/>
      <w:lvlText w:val="-"/>
      <w:lvlJc w:val="left"/>
      <w:pPr>
        <w:ind w:left="2560" w:hanging="360"/>
      </w:pPr>
      <w:rPr>
        <w:rFonts w:ascii="Palatino Linotype" w:eastAsiaTheme="minorEastAsia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20" w:hanging="360"/>
      </w:pPr>
      <w:rPr>
        <w:rFonts w:ascii="Wingdings" w:hAnsi="Wingdings" w:hint="default"/>
      </w:rPr>
    </w:lvl>
  </w:abstractNum>
  <w:abstractNum w:abstractNumId="21" w15:restartNumberingAfterBreak="0">
    <w:nsid w:val="42E934AD"/>
    <w:multiLevelType w:val="hybridMultilevel"/>
    <w:tmpl w:val="1480B7C6"/>
    <w:lvl w:ilvl="0" w:tplc="13946CAE">
      <w:numFmt w:val="bullet"/>
      <w:lvlText w:val="-"/>
      <w:lvlJc w:val="left"/>
      <w:pPr>
        <w:ind w:left="1080" w:hanging="360"/>
      </w:pPr>
      <w:rPr>
        <w:rFonts w:ascii="Palatino Linotype" w:eastAsiaTheme="minorEastAsia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61B3E51"/>
    <w:multiLevelType w:val="hybridMultilevel"/>
    <w:tmpl w:val="DBAE2FA8"/>
    <w:lvl w:ilvl="0" w:tplc="13946CAE">
      <w:numFmt w:val="bullet"/>
      <w:lvlText w:val="-"/>
      <w:lvlJc w:val="left"/>
      <w:pPr>
        <w:ind w:left="1080" w:hanging="360"/>
      </w:pPr>
      <w:rPr>
        <w:rFonts w:ascii="Palatino Linotype" w:eastAsiaTheme="minorEastAsia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CDE333C"/>
    <w:multiLevelType w:val="multilevel"/>
    <w:tmpl w:val="73A4E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DE76A1F"/>
    <w:multiLevelType w:val="hybridMultilevel"/>
    <w:tmpl w:val="195E6E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182F48"/>
    <w:multiLevelType w:val="hybridMultilevel"/>
    <w:tmpl w:val="226265EA"/>
    <w:lvl w:ilvl="0" w:tplc="13946CAE">
      <w:numFmt w:val="bullet"/>
      <w:lvlText w:val="-"/>
      <w:lvlJc w:val="left"/>
      <w:pPr>
        <w:ind w:left="1080" w:hanging="360"/>
      </w:pPr>
      <w:rPr>
        <w:rFonts w:ascii="Palatino Linotype" w:eastAsiaTheme="minorEastAsia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BFD3361"/>
    <w:multiLevelType w:val="hybridMultilevel"/>
    <w:tmpl w:val="94CCC2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715E09"/>
    <w:multiLevelType w:val="multilevel"/>
    <w:tmpl w:val="9BA46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9651FEB"/>
    <w:multiLevelType w:val="hybridMultilevel"/>
    <w:tmpl w:val="EDA2E6AE"/>
    <w:lvl w:ilvl="0" w:tplc="697C55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DE369B"/>
    <w:multiLevelType w:val="hybridMultilevel"/>
    <w:tmpl w:val="2534A32A"/>
    <w:lvl w:ilvl="0" w:tplc="0409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30" w15:restartNumberingAfterBreak="0">
    <w:nsid w:val="6A5F7FC8"/>
    <w:multiLevelType w:val="hybridMultilevel"/>
    <w:tmpl w:val="99C6C05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13946CAE">
      <w:numFmt w:val="bullet"/>
      <w:lvlText w:val="-"/>
      <w:lvlJc w:val="left"/>
      <w:pPr>
        <w:ind w:left="1440" w:hanging="360"/>
      </w:pPr>
      <w:rPr>
        <w:rFonts w:ascii="Palatino Linotype" w:eastAsiaTheme="minorEastAsia" w:hAnsi="Palatino Linotype" w:cstheme="minorBidi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6C77A0"/>
    <w:multiLevelType w:val="hybridMultilevel"/>
    <w:tmpl w:val="FBAA3F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1AB6E7F"/>
    <w:multiLevelType w:val="hybridMultilevel"/>
    <w:tmpl w:val="B4BAFC00"/>
    <w:lvl w:ilvl="0" w:tplc="13946CAE">
      <w:numFmt w:val="bullet"/>
      <w:lvlText w:val="-"/>
      <w:lvlJc w:val="left"/>
      <w:pPr>
        <w:ind w:left="2210" w:hanging="360"/>
      </w:pPr>
      <w:rPr>
        <w:rFonts w:ascii="Palatino Linotype" w:eastAsiaTheme="minorEastAsia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9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70" w:hanging="360"/>
      </w:pPr>
      <w:rPr>
        <w:rFonts w:ascii="Wingdings" w:hAnsi="Wingdings" w:hint="default"/>
      </w:rPr>
    </w:lvl>
  </w:abstractNum>
  <w:abstractNum w:abstractNumId="33" w15:restartNumberingAfterBreak="0">
    <w:nsid w:val="71CB3D89"/>
    <w:multiLevelType w:val="hybridMultilevel"/>
    <w:tmpl w:val="73B2DF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3F18CB"/>
    <w:multiLevelType w:val="hybridMultilevel"/>
    <w:tmpl w:val="8D3CAC98"/>
    <w:lvl w:ilvl="0" w:tplc="DE46A0D0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7543C9"/>
    <w:multiLevelType w:val="hybridMultilevel"/>
    <w:tmpl w:val="EDA2E6AE"/>
    <w:lvl w:ilvl="0" w:tplc="697C55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D765E3"/>
    <w:multiLevelType w:val="hybridMultilevel"/>
    <w:tmpl w:val="10E8DEFC"/>
    <w:lvl w:ilvl="0" w:tplc="0409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37" w15:restartNumberingAfterBreak="0">
    <w:nsid w:val="75DB1482"/>
    <w:multiLevelType w:val="hybridMultilevel"/>
    <w:tmpl w:val="C0E8109A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8" w15:restartNumberingAfterBreak="0">
    <w:nsid w:val="7EB6675D"/>
    <w:multiLevelType w:val="hybridMultilevel"/>
    <w:tmpl w:val="14820E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2465264">
    <w:abstractNumId w:val="3"/>
  </w:num>
  <w:num w:numId="2" w16cid:durableId="1999648896">
    <w:abstractNumId w:val="6"/>
  </w:num>
  <w:num w:numId="3" w16cid:durableId="126819058">
    <w:abstractNumId w:val="9"/>
  </w:num>
  <w:num w:numId="4" w16cid:durableId="1172840009">
    <w:abstractNumId w:val="35"/>
  </w:num>
  <w:num w:numId="5" w16cid:durableId="1726220921">
    <w:abstractNumId w:val="11"/>
  </w:num>
  <w:num w:numId="6" w16cid:durableId="922447984">
    <w:abstractNumId w:val="24"/>
  </w:num>
  <w:num w:numId="7" w16cid:durableId="826551030">
    <w:abstractNumId w:val="34"/>
  </w:num>
  <w:num w:numId="8" w16cid:durableId="950281978">
    <w:abstractNumId w:val="10"/>
  </w:num>
  <w:num w:numId="9" w16cid:durableId="1851481399">
    <w:abstractNumId w:val="28"/>
  </w:num>
  <w:num w:numId="10" w16cid:durableId="1211383850">
    <w:abstractNumId w:val="17"/>
  </w:num>
  <w:num w:numId="11" w16cid:durableId="1859808722">
    <w:abstractNumId w:val="33"/>
  </w:num>
  <w:num w:numId="12" w16cid:durableId="1428426756">
    <w:abstractNumId w:val="5"/>
  </w:num>
  <w:num w:numId="13" w16cid:durableId="1171598770">
    <w:abstractNumId w:val="4"/>
  </w:num>
  <w:num w:numId="14" w16cid:durableId="1756627620">
    <w:abstractNumId w:val="18"/>
  </w:num>
  <w:num w:numId="15" w16cid:durableId="84227526">
    <w:abstractNumId w:val="13"/>
  </w:num>
  <w:num w:numId="16" w16cid:durableId="1655332790">
    <w:abstractNumId w:val="26"/>
  </w:num>
  <w:num w:numId="17" w16cid:durableId="1877620822">
    <w:abstractNumId w:val="12"/>
  </w:num>
  <w:num w:numId="18" w16cid:durableId="1342001215">
    <w:abstractNumId w:val="7"/>
  </w:num>
  <w:num w:numId="19" w16cid:durableId="847909620">
    <w:abstractNumId w:val="21"/>
  </w:num>
  <w:num w:numId="20" w16cid:durableId="1614826417">
    <w:abstractNumId w:val="38"/>
  </w:num>
  <w:num w:numId="21" w16cid:durableId="314842624">
    <w:abstractNumId w:val="1"/>
  </w:num>
  <w:num w:numId="22" w16cid:durableId="2025351988">
    <w:abstractNumId w:val="2"/>
  </w:num>
  <w:num w:numId="23" w16cid:durableId="1437865930">
    <w:abstractNumId w:val="22"/>
  </w:num>
  <w:num w:numId="24" w16cid:durableId="286351741">
    <w:abstractNumId w:val="25"/>
  </w:num>
  <w:num w:numId="25" w16cid:durableId="1493177996">
    <w:abstractNumId w:val="14"/>
  </w:num>
  <w:num w:numId="26" w16cid:durableId="2087804164">
    <w:abstractNumId w:val="15"/>
  </w:num>
  <w:num w:numId="27" w16cid:durableId="727265698">
    <w:abstractNumId w:val="20"/>
  </w:num>
  <w:num w:numId="28" w16cid:durableId="658925693">
    <w:abstractNumId w:val="19"/>
  </w:num>
  <w:num w:numId="29" w16cid:durableId="709304554">
    <w:abstractNumId w:val="32"/>
  </w:num>
  <w:num w:numId="30" w16cid:durableId="1610237067">
    <w:abstractNumId w:val="30"/>
  </w:num>
  <w:num w:numId="31" w16cid:durableId="7487265">
    <w:abstractNumId w:val="8"/>
  </w:num>
  <w:num w:numId="32" w16cid:durableId="1092243030">
    <w:abstractNumId w:val="31"/>
  </w:num>
  <w:num w:numId="33" w16cid:durableId="249391130">
    <w:abstractNumId w:val="29"/>
  </w:num>
  <w:num w:numId="34" w16cid:durableId="1905331188">
    <w:abstractNumId w:val="16"/>
  </w:num>
  <w:num w:numId="35" w16cid:durableId="1253781382">
    <w:abstractNumId w:val="37"/>
  </w:num>
  <w:num w:numId="36" w16cid:durableId="2035231926">
    <w:abstractNumId w:val="36"/>
  </w:num>
  <w:num w:numId="37" w16cid:durableId="420108657">
    <w:abstractNumId w:val="0"/>
  </w:num>
  <w:num w:numId="38" w16cid:durableId="1261522627">
    <w:abstractNumId w:val="27"/>
  </w:num>
  <w:num w:numId="39" w16cid:durableId="201372545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A2A"/>
    <w:rsid w:val="00001252"/>
    <w:rsid w:val="000020C5"/>
    <w:rsid w:val="00004BF2"/>
    <w:rsid w:val="000056A1"/>
    <w:rsid w:val="000058B1"/>
    <w:rsid w:val="00005EEA"/>
    <w:rsid w:val="000062A6"/>
    <w:rsid w:val="00010E78"/>
    <w:rsid w:val="00011B8C"/>
    <w:rsid w:val="00011F64"/>
    <w:rsid w:val="00013B20"/>
    <w:rsid w:val="000176D5"/>
    <w:rsid w:val="00021593"/>
    <w:rsid w:val="00021655"/>
    <w:rsid w:val="00026172"/>
    <w:rsid w:val="000272A8"/>
    <w:rsid w:val="000301E1"/>
    <w:rsid w:val="000315B8"/>
    <w:rsid w:val="000337FA"/>
    <w:rsid w:val="000378DF"/>
    <w:rsid w:val="0004093E"/>
    <w:rsid w:val="0004135C"/>
    <w:rsid w:val="0004219A"/>
    <w:rsid w:val="000476A9"/>
    <w:rsid w:val="0004773C"/>
    <w:rsid w:val="000520C9"/>
    <w:rsid w:val="00054114"/>
    <w:rsid w:val="000555FB"/>
    <w:rsid w:val="000574B0"/>
    <w:rsid w:val="0006294F"/>
    <w:rsid w:val="000653F6"/>
    <w:rsid w:val="0007012E"/>
    <w:rsid w:val="00070463"/>
    <w:rsid w:val="00070EB9"/>
    <w:rsid w:val="00071672"/>
    <w:rsid w:val="00076082"/>
    <w:rsid w:val="00076AEC"/>
    <w:rsid w:val="000800E2"/>
    <w:rsid w:val="0008137A"/>
    <w:rsid w:val="00086FB8"/>
    <w:rsid w:val="00091DCB"/>
    <w:rsid w:val="00092F1B"/>
    <w:rsid w:val="00092F22"/>
    <w:rsid w:val="0009387F"/>
    <w:rsid w:val="00095F27"/>
    <w:rsid w:val="000A33E8"/>
    <w:rsid w:val="000A3783"/>
    <w:rsid w:val="000A3F3F"/>
    <w:rsid w:val="000A6458"/>
    <w:rsid w:val="000B325E"/>
    <w:rsid w:val="000B6A60"/>
    <w:rsid w:val="000B76C9"/>
    <w:rsid w:val="000B793C"/>
    <w:rsid w:val="000C3865"/>
    <w:rsid w:val="000C6C56"/>
    <w:rsid w:val="000D1AC6"/>
    <w:rsid w:val="000D3231"/>
    <w:rsid w:val="000D4A42"/>
    <w:rsid w:val="000D5BF9"/>
    <w:rsid w:val="000D74B2"/>
    <w:rsid w:val="000E0C91"/>
    <w:rsid w:val="000E1CB5"/>
    <w:rsid w:val="000E21CD"/>
    <w:rsid w:val="000E35F4"/>
    <w:rsid w:val="000E3F53"/>
    <w:rsid w:val="000E3FFF"/>
    <w:rsid w:val="000E7F44"/>
    <w:rsid w:val="000F1F42"/>
    <w:rsid w:val="000F2A7C"/>
    <w:rsid w:val="0010156B"/>
    <w:rsid w:val="00104F90"/>
    <w:rsid w:val="00107762"/>
    <w:rsid w:val="00110C3E"/>
    <w:rsid w:val="00111F0F"/>
    <w:rsid w:val="00112D92"/>
    <w:rsid w:val="00113BB2"/>
    <w:rsid w:val="001179B1"/>
    <w:rsid w:val="001221F9"/>
    <w:rsid w:val="00122358"/>
    <w:rsid w:val="001231A3"/>
    <w:rsid w:val="00126430"/>
    <w:rsid w:val="001272F3"/>
    <w:rsid w:val="00134A4D"/>
    <w:rsid w:val="00136845"/>
    <w:rsid w:val="00136C3E"/>
    <w:rsid w:val="001400E9"/>
    <w:rsid w:val="001404F9"/>
    <w:rsid w:val="00140926"/>
    <w:rsid w:val="00140D71"/>
    <w:rsid w:val="001412EE"/>
    <w:rsid w:val="00143464"/>
    <w:rsid w:val="00144319"/>
    <w:rsid w:val="0015030B"/>
    <w:rsid w:val="00150A90"/>
    <w:rsid w:val="00150F0E"/>
    <w:rsid w:val="001520D7"/>
    <w:rsid w:val="0015224F"/>
    <w:rsid w:val="00152D7E"/>
    <w:rsid w:val="001560D6"/>
    <w:rsid w:val="00157382"/>
    <w:rsid w:val="001651DF"/>
    <w:rsid w:val="00165515"/>
    <w:rsid w:val="001705FF"/>
    <w:rsid w:val="00171A4F"/>
    <w:rsid w:val="00171E90"/>
    <w:rsid w:val="001728A1"/>
    <w:rsid w:val="0017320F"/>
    <w:rsid w:val="001776BA"/>
    <w:rsid w:val="001809E0"/>
    <w:rsid w:val="00180E82"/>
    <w:rsid w:val="00181F13"/>
    <w:rsid w:val="0018317C"/>
    <w:rsid w:val="00184374"/>
    <w:rsid w:val="00190E66"/>
    <w:rsid w:val="00193945"/>
    <w:rsid w:val="0019513C"/>
    <w:rsid w:val="0019619E"/>
    <w:rsid w:val="0019795C"/>
    <w:rsid w:val="00197C05"/>
    <w:rsid w:val="00197DBF"/>
    <w:rsid w:val="001A043F"/>
    <w:rsid w:val="001A118F"/>
    <w:rsid w:val="001A21E1"/>
    <w:rsid w:val="001A3995"/>
    <w:rsid w:val="001A7FAB"/>
    <w:rsid w:val="001B0AF7"/>
    <w:rsid w:val="001B1574"/>
    <w:rsid w:val="001B20FC"/>
    <w:rsid w:val="001C313A"/>
    <w:rsid w:val="001C45E1"/>
    <w:rsid w:val="001C65A1"/>
    <w:rsid w:val="001C66BB"/>
    <w:rsid w:val="001C6ECD"/>
    <w:rsid w:val="001D01B4"/>
    <w:rsid w:val="001D282C"/>
    <w:rsid w:val="001D2993"/>
    <w:rsid w:val="001D63FA"/>
    <w:rsid w:val="001D6A6B"/>
    <w:rsid w:val="001E1023"/>
    <w:rsid w:val="001E7B1A"/>
    <w:rsid w:val="001F0E07"/>
    <w:rsid w:val="001F1682"/>
    <w:rsid w:val="001F43B4"/>
    <w:rsid w:val="001F4C28"/>
    <w:rsid w:val="001F746E"/>
    <w:rsid w:val="0020378E"/>
    <w:rsid w:val="00205C4B"/>
    <w:rsid w:val="0020792A"/>
    <w:rsid w:val="00210F23"/>
    <w:rsid w:val="00213C5D"/>
    <w:rsid w:val="00214415"/>
    <w:rsid w:val="00215277"/>
    <w:rsid w:val="00216696"/>
    <w:rsid w:val="00216A7A"/>
    <w:rsid w:val="00220065"/>
    <w:rsid w:val="00220A93"/>
    <w:rsid w:val="00220CE4"/>
    <w:rsid w:val="00220DF1"/>
    <w:rsid w:val="00223577"/>
    <w:rsid w:val="00223859"/>
    <w:rsid w:val="00223A0B"/>
    <w:rsid w:val="002257E2"/>
    <w:rsid w:val="00226F98"/>
    <w:rsid w:val="0023031F"/>
    <w:rsid w:val="00233D82"/>
    <w:rsid w:val="002447D4"/>
    <w:rsid w:val="00247AAF"/>
    <w:rsid w:val="00247FCB"/>
    <w:rsid w:val="00253545"/>
    <w:rsid w:val="0025471F"/>
    <w:rsid w:val="00256386"/>
    <w:rsid w:val="00256F3D"/>
    <w:rsid w:val="00262A68"/>
    <w:rsid w:val="00265CCF"/>
    <w:rsid w:val="00265EDD"/>
    <w:rsid w:val="002740B7"/>
    <w:rsid w:val="00277BF9"/>
    <w:rsid w:val="00281D9C"/>
    <w:rsid w:val="00284D73"/>
    <w:rsid w:val="002A0D52"/>
    <w:rsid w:val="002A0DFD"/>
    <w:rsid w:val="002A5464"/>
    <w:rsid w:val="002A5A23"/>
    <w:rsid w:val="002B068E"/>
    <w:rsid w:val="002B1751"/>
    <w:rsid w:val="002C05D9"/>
    <w:rsid w:val="002C07E5"/>
    <w:rsid w:val="002C130E"/>
    <w:rsid w:val="002C2113"/>
    <w:rsid w:val="002C2256"/>
    <w:rsid w:val="002C6A78"/>
    <w:rsid w:val="002C6F36"/>
    <w:rsid w:val="002D0874"/>
    <w:rsid w:val="002D230F"/>
    <w:rsid w:val="002D4488"/>
    <w:rsid w:val="002D5976"/>
    <w:rsid w:val="002E1317"/>
    <w:rsid w:val="002E27CC"/>
    <w:rsid w:val="002E2966"/>
    <w:rsid w:val="002E46B4"/>
    <w:rsid w:val="002E74B2"/>
    <w:rsid w:val="002E7C52"/>
    <w:rsid w:val="002F1912"/>
    <w:rsid w:val="002F1A55"/>
    <w:rsid w:val="002F20FD"/>
    <w:rsid w:val="002F79E4"/>
    <w:rsid w:val="00300AB7"/>
    <w:rsid w:val="0030275B"/>
    <w:rsid w:val="00302EA0"/>
    <w:rsid w:val="00303FDA"/>
    <w:rsid w:val="00304AD2"/>
    <w:rsid w:val="00306971"/>
    <w:rsid w:val="00306DCC"/>
    <w:rsid w:val="00307253"/>
    <w:rsid w:val="00314E64"/>
    <w:rsid w:val="003169FB"/>
    <w:rsid w:val="00316E1C"/>
    <w:rsid w:val="0031725B"/>
    <w:rsid w:val="003200E3"/>
    <w:rsid w:val="00323C72"/>
    <w:rsid w:val="00324353"/>
    <w:rsid w:val="00324D32"/>
    <w:rsid w:val="00327535"/>
    <w:rsid w:val="003307C6"/>
    <w:rsid w:val="00331F8D"/>
    <w:rsid w:val="00333FC1"/>
    <w:rsid w:val="00336A16"/>
    <w:rsid w:val="00341400"/>
    <w:rsid w:val="003434F8"/>
    <w:rsid w:val="003533FA"/>
    <w:rsid w:val="003553A8"/>
    <w:rsid w:val="0035615D"/>
    <w:rsid w:val="00356740"/>
    <w:rsid w:val="00356952"/>
    <w:rsid w:val="003572C6"/>
    <w:rsid w:val="00360924"/>
    <w:rsid w:val="00360D98"/>
    <w:rsid w:val="003618B0"/>
    <w:rsid w:val="00361F40"/>
    <w:rsid w:val="003629D2"/>
    <w:rsid w:val="003666D5"/>
    <w:rsid w:val="00370B64"/>
    <w:rsid w:val="00371782"/>
    <w:rsid w:val="003729F9"/>
    <w:rsid w:val="003733EB"/>
    <w:rsid w:val="00374117"/>
    <w:rsid w:val="0038174F"/>
    <w:rsid w:val="003823B7"/>
    <w:rsid w:val="00382C48"/>
    <w:rsid w:val="00384189"/>
    <w:rsid w:val="00385556"/>
    <w:rsid w:val="0039708E"/>
    <w:rsid w:val="0039798D"/>
    <w:rsid w:val="003979E9"/>
    <w:rsid w:val="003A0EA3"/>
    <w:rsid w:val="003A15EF"/>
    <w:rsid w:val="003A2BF0"/>
    <w:rsid w:val="003A2FED"/>
    <w:rsid w:val="003B1156"/>
    <w:rsid w:val="003B35E7"/>
    <w:rsid w:val="003B7E91"/>
    <w:rsid w:val="003C0389"/>
    <w:rsid w:val="003C2ED9"/>
    <w:rsid w:val="003C2F92"/>
    <w:rsid w:val="003C3109"/>
    <w:rsid w:val="003C3AFA"/>
    <w:rsid w:val="003C403C"/>
    <w:rsid w:val="003C58F0"/>
    <w:rsid w:val="003D0D55"/>
    <w:rsid w:val="003D6321"/>
    <w:rsid w:val="003D6CA1"/>
    <w:rsid w:val="003E3D0B"/>
    <w:rsid w:val="003E6C8C"/>
    <w:rsid w:val="003F00A7"/>
    <w:rsid w:val="003F22EF"/>
    <w:rsid w:val="003F4D87"/>
    <w:rsid w:val="003F7E51"/>
    <w:rsid w:val="00403D02"/>
    <w:rsid w:val="00405ED7"/>
    <w:rsid w:val="00406155"/>
    <w:rsid w:val="00410185"/>
    <w:rsid w:val="0041174C"/>
    <w:rsid w:val="004124AD"/>
    <w:rsid w:val="004128AE"/>
    <w:rsid w:val="00415E59"/>
    <w:rsid w:val="00416F3D"/>
    <w:rsid w:val="00422577"/>
    <w:rsid w:val="00423CA1"/>
    <w:rsid w:val="004266E2"/>
    <w:rsid w:val="00430267"/>
    <w:rsid w:val="00432695"/>
    <w:rsid w:val="00437985"/>
    <w:rsid w:val="00437E2B"/>
    <w:rsid w:val="0044424D"/>
    <w:rsid w:val="00446A07"/>
    <w:rsid w:val="00446ACD"/>
    <w:rsid w:val="00447DA3"/>
    <w:rsid w:val="004505AD"/>
    <w:rsid w:val="00452C65"/>
    <w:rsid w:val="00454326"/>
    <w:rsid w:val="00454A34"/>
    <w:rsid w:val="00455436"/>
    <w:rsid w:val="004565C8"/>
    <w:rsid w:val="00460D9F"/>
    <w:rsid w:val="00461951"/>
    <w:rsid w:val="004623C4"/>
    <w:rsid w:val="004667E6"/>
    <w:rsid w:val="00470B41"/>
    <w:rsid w:val="00471884"/>
    <w:rsid w:val="00474C34"/>
    <w:rsid w:val="00477B3C"/>
    <w:rsid w:val="0048005D"/>
    <w:rsid w:val="004810DC"/>
    <w:rsid w:val="00491ADD"/>
    <w:rsid w:val="00492F10"/>
    <w:rsid w:val="00497CCC"/>
    <w:rsid w:val="004A0393"/>
    <w:rsid w:val="004A2CAC"/>
    <w:rsid w:val="004A3795"/>
    <w:rsid w:val="004B05E6"/>
    <w:rsid w:val="004B0A7F"/>
    <w:rsid w:val="004B2B08"/>
    <w:rsid w:val="004C1166"/>
    <w:rsid w:val="004C1180"/>
    <w:rsid w:val="004C4164"/>
    <w:rsid w:val="004C5EDB"/>
    <w:rsid w:val="004D2702"/>
    <w:rsid w:val="004D2B1B"/>
    <w:rsid w:val="004D7F68"/>
    <w:rsid w:val="004E0CDA"/>
    <w:rsid w:val="004E37A9"/>
    <w:rsid w:val="004E500C"/>
    <w:rsid w:val="004E60A3"/>
    <w:rsid w:val="004E6723"/>
    <w:rsid w:val="004F40FF"/>
    <w:rsid w:val="004F5296"/>
    <w:rsid w:val="004F6366"/>
    <w:rsid w:val="0051069D"/>
    <w:rsid w:val="00513C54"/>
    <w:rsid w:val="00514786"/>
    <w:rsid w:val="0051555D"/>
    <w:rsid w:val="00522D81"/>
    <w:rsid w:val="0052462D"/>
    <w:rsid w:val="00527A91"/>
    <w:rsid w:val="005344EC"/>
    <w:rsid w:val="0054059C"/>
    <w:rsid w:val="0054248F"/>
    <w:rsid w:val="00545587"/>
    <w:rsid w:val="005460BA"/>
    <w:rsid w:val="0054660B"/>
    <w:rsid w:val="00546AC7"/>
    <w:rsid w:val="00551835"/>
    <w:rsid w:val="0055485E"/>
    <w:rsid w:val="00565C17"/>
    <w:rsid w:val="00570FF6"/>
    <w:rsid w:val="005727D6"/>
    <w:rsid w:val="00575477"/>
    <w:rsid w:val="00576C12"/>
    <w:rsid w:val="00580F55"/>
    <w:rsid w:val="00586A2D"/>
    <w:rsid w:val="00587A36"/>
    <w:rsid w:val="00591493"/>
    <w:rsid w:val="00593BE7"/>
    <w:rsid w:val="005950F2"/>
    <w:rsid w:val="005976BD"/>
    <w:rsid w:val="005A2359"/>
    <w:rsid w:val="005A7AD9"/>
    <w:rsid w:val="005B0D3D"/>
    <w:rsid w:val="005B15E0"/>
    <w:rsid w:val="005B2A94"/>
    <w:rsid w:val="005B511F"/>
    <w:rsid w:val="005B541B"/>
    <w:rsid w:val="005B633B"/>
    <w:rsid w:val="005B7168"/>
    <w:rsid w:val="005C0D08"/>
    <w:rsid w:val="005C0ED0"/>
    <w:rsid w:val="005C1EFD"/>
    <w:rsid w:val="005C29BC"/>
    <w:rsid w:val="005C4564"/>
    <w:rsid w:val="005C6C69"/>
    <w:rsid w:val="005C6E5A"/>
    <w:rsid w:val="005D12E8"/>
    <w:rsid w:val="005D1C47"/>
    <w:rsid w:val="005D2050"/>
    <w:rsid w:val="005D42D3"/>
    <w:rsid w:val="005D5C3B"/>
    <w:rsid w:val="005D62C6"/>
    <w:rsid w:val="005E1BA4"/>
    <w:rsid w:val="005E1D95"/>
    <w:rsid w:val="005E6B3A"/>
    <w:rsid w:val="005E6F59"/>
    <w:rsid w:val="005F34D0"/>
    <w:rsid w:val="005F3F15"/>
    <w:rsid w:val="005F4385"/>
    <w:rsid w:val="005F5798"/>
    <w:rsid w:val="00600A71"/>
    <w:rsid w:val="00600F7D"/>
    <w:rsid w:val="006054C7"/>
    <w:rsid w:val="006103C3"/>
    <w:rsid w:val="0061184D"/>
    <w:rsid w:val="00612613"/>
    <w:rsid w:val="006144DB"/>
    <w:rsid w:val="00617E9B"/>
    <w:rsid w:val="00621228"/>
    <w:rsid w:val="00621337"/>
    <w:rsid w:val="00623DC7"/>
    <w:rsid w:val="00631728"/>
    <w:rsid w:val="00636E46"/>
    <w:rsid w:val="0064312D"/>
    <w:rsid w:val="006463BE"/>
    <w:rsid w:val="00647A77"/>
    <w:rsid w:val="00651CFA"/>
    <w:rsid w:val="006524B5"/>
    <w:rsid w:val="00654FD0"/>
    <w:rsid w:val="006551C4"/>
    <w:rsid w:val="006563F1"/>
    <w:rsid w:val="00657E7C"/>
    <w:rsid w:val="00661CFE"/>
    <w:rsid w:val="00666669"/>
    <w:rsid w:val="00670665"/>
    <w:rsid w:val="00671476"/>
    <w:rsid w:val="00671BE3"/>
    <w:rsid w:val="00674AED"/>
    <w:rsid w:val="006758F1"/>
    <w:rsid w:val="00675DEB"/>
    <w:rsid w:val="00676666"/>
    <w:rsid w:val="006769C1"/>
    <w:rsid w:val="00676ED6"/>
    <w:rsid w:val="006815D1"/>
    <w:rsid w:val="006826AD"/>
    <w:rsid w:val="00682C61"/>
    <w:rsid w:val="006869DF"/>
    <w:rsid w:val="00690818"/>
    <w:rsid w:val="00690A16"/>
    <w:rsid w:val="0069157A"/>
    <w:rsid w:val="006925CD"/>
    <w:rsid w:val="00692609"/>
    <w:rsid w:val="00693279"/>
    <w:rsid w:val="00696B25"/>
    <w:rsid w:val="00696B86"/>
    <w:rsid w:val="006A54CA"/>
    <w:rsid w:val="006A6054"/>
    <w:rsid w:val="006A7180"/>
    <w:rsid w:val="006B18FD"/>
    <w:rsid w:val="006B349A"/>
    <w:rsid w:val="006B69E4"/>
    <w:rsid w:val="006B6CC7"/>
    <w:rsid w:val="006C120E"/>
    <w:rsid w:val="006C144A"/>
    <w:rsid w:val="006C220B"/>
    <w:rsid w:val="006C60CB"/>
    <w:rsid w:val="006D2C5A"/>
    <w:rsid w:val="006D2D01"/>
    <w:rsid w:val="006D34EB"/>
    <w:rsid w:val="006E3E27"/>
    <w:rsid w:val="006E5E2B"/>
    <w:rsid w:val="006E755A"/>
    <w:rsid w:val="006F02FD"/>
    <w:rsid w:val="006F2119"/>
    <w:rsid w:val="00700D5E"/>
    <w:rsid w:val="00704438"/>
    <w:rsid w:val="00704EAE"/>
    <w:rsid w:val="00706DE9"/>
    <w:rsid w:val="00707175"/>
    <w:rsid w:val="00707F1B"/>
    <w:rsid w:val="00710EFC"/>
    <w:rsid w:val="00711C47"/>
    <w:rsid w:val="00711C8E"/>
    <w:rsid w:val="00712FEA"/>
    <w:rsid w:val="0071681D"/>
    <w:rsid w:val="007211D4"/>
    <w:rsid w:val="00721C64"/>
    <w:rsid w:val="00721E82"/>
    <w:rsid w:val="00722FBC"/>
    <w:rsid w:val="00722FC9"/>
    <w:rsid w:val="00726A1E"/>
    <w:rsid w:val="00726B3C"/>
    <w:rsid w:val="007310C4"/>
    <w:rsid w:val="0073368D"/>
    <w:rsid w:val="0073410B"/>
    <w:rsid w:val="007407F9"/>
    <w:rsid w:val="007435D3"/>
    <w:rsid w:val="00746409"/>
    <w:rsid w:val="0074725A"/>
    <w:rsid w:val="00750746"/>
    <w:rsid w:val="00750A32"/>
    <w:rsid w:val="0075214F"/>
    <w:rsid w:val="00753772"/>
    <w:rsid w:val="00756DC2"/>
    <w:rsid w:val="0075750B"/>
    <w:rsid w:val="00762D4E"/>
    <w:rsid w:val="00762F06"/>
    <w:rsid w:val="00764126"/>
    <w:rsid w:val="007676B4"/>
    <w:rsid w:val="00770435"/>
    <w:rsid w:val="00773F83"/>
    <w:rsid w:val="007754C1"/>
    <w:rsid w:val="00781F6E"/>
    <w:rsid w:val="007856C7"/>
    <w:rsid w:val="00785726"/>
    <w:rsid w:val="00785E62"/>
    <w:rsid w:val="0078696F"/>
    <w:rsid w:val="0079081D"/>
    <w:rsid w:val="007916DE"/>
    <w:rsid w:val="00792155"/>
    <w:rsid w:val="007A158A"/>
    <w:rsid w:val="007A1BC7"/>
    <w:rsid w:val="007A1C26"/>
    <w:rsid w:val="007A1DD4"/>
    <w:rsid w:val="007A2A01"/>
    <w:rsid w:val="007B08A3"/>
    <w:rsid w:val="007B7663"/>
    <w:rsid w:val="007C3356"/>
    <w:rsid w:val="007C73B2"/>
    <w:rsid w:val="007C795A"/>
    <w:rsid w:val="007D0F50"/>
    <w:rsid w:val="007E1FD2"/>
    <w:rsid w:val="007E2D8A"/>
    <w:rsid w:val="007E38A5"/>
    <w:rsid w:val="007E6487"/>
    <w:rsid w:val="007F06F2"/>
    <w:rsid w:val="007F2254"/>
    <w:rsid w:val="007F26E8"/>
    <w:rsid w:val="00804E57"/>
    <w:rsid w:val="00805124"/>
    <w:rsid w:val="0081147B"/>
    <w:rsid w:val="00815408"/>
    <w:rsid w:val="00824C61"/>
    <w:rsid w:val="008251EE"/>
    <w:rsid w:val="00831320"/>
    <w:rsid w:val="00834E49"/>
    <w:rsid w:val="00834F27"/>
    <w:rsid w:val="008402A6"/>
    <w:rsid w:val="00843C22"/>
    <w:rsid w:val="008450B9"/>
    <w:rsid w:val="00845E60"/>
    <w:rsid w:val="0085560F"/>
    <w:rsid w:val="00860A99"/>
    <w:rsid w:val="00860C8F"/>
    <w:rsid w:val="00862AB7"/>
    <w:rsid w:val="00864E04"/>
    <w:rsid w:val="00865082"/>
    <w:rsid w:val="0086648B"/>
    <w:rsid w:val="008701FC"/>
    <w:rsid w:val="0087116B"/>
    <w:rsid w:val="00872A69"/>
    <w:rsid w:val="00872DBB"/>
    <w:rsid w:val="00872E14"/>
    <w:rsid w:val="00875D41"/>
    <w:rsid w:val="008778CA"/>
    <w:rsid w:val="00877AA8"/>
    <w:rsid w:val="00877D1F"/>
    <w:rsid w:val="00882304"/>
    <w:rsid w:val="0088407A"/>
    <w:rsid w:val="008846F4"/>
    <w:rsid w:val="00885C14"/>
    <w:rsid w:val="00887C7A"/>
    <w:rsid w:val="008903AC"/>
    <w:rsid w:val="00892058"/>
    <w:rsid w:val="008A20F6"/>
    <w:rsid w:val="008A3888"/>
    <w:rsid w:val="008A7480"/>
    <w:rsid w:val="008B1B72"/>
    <w:rsid w:val="008B3939"/>
    <w:rsid w:val="008B6180"/>
    <w:rsid w:val="008B6C4D"/>
    <w:rsid w:val="008B72A7"/>
    <w:rsid w:val="008C272A"/>
    <w:rsid w:val="008C3EE8"/>
    <w:rsid w:val="008D189A"/>
    <w:rsid w:val="008D2905"/>
    <w:rsid w:val="008D51ED"/>
    <w:rsid w:val="008D56B3"/>
    <w:rsid w:val="008D6B18"/>
    <w:rsid w:val="008E2EAC"/>
    <w:rsid w:val="008E3FF2"/>
    <w:rsid w:val="008E4815"/>
    <w:rsid w:val="008E4B28"/>
    <w:rsid w:val="008E7039"/>
    <w:rsid w:val="008E7D35"/>
    <w:rsid w:val="008F0016"/>
    <w:rsid w:val="008F33BE"/>
    <w:rsid w:val="009067AB"/>
    <w:rsid w:val="00910AEA"/>
    <w:rsid w:val="00911084"/>
    <w:rsid w:val="00911CBF"/>
    <w:rsid w:val="00916480"/>
    <w:rsid w:val="00924A74"/>
    <w:rsid w:val="009267EC"/>
    <w:rsid w:val="00926EAC"/>
    <w:rsid w:val="00932644"/>
    <w:rsid w:val="00932A7D"/>
    <w:rsid w:val="009344DC"/>
    <w:rsid w:val="00937535"/>
    <w:rsid w:val="00937711"/>
    <w:rsid w:val="00944AD5"/>
    <w:rsid w:val="00950684"/>
    <w:rsid w:val="00953170"/>
    <w:rsid w:val="0095577A"/>
    <w:rsid w:val="00957AF1"/>
    <w:rsid w:val="00961675"/>
    <w:rsid w:val="009620F2"/>
    <w:rsid w:val="0096298C"/>
    <w:rsid w:val="00962F2D"/>
    <w:rsid w:val="00963BDC"/>
    <w:rsid w:val="00964F86"/>
    <w:rsid w:val="00967EB7"/>
    <w:rsid w:val="00970044"/>
    <w:rsid w:val="00975800"/>
    <w:rsid w:val="00975960"/>
    <w:rsid w:val="00976D5B"/>
    <w:rsid w:val="0097726F"/>
    <w:rsid w:val="00980286"/>
    <w:rsid w:val="00984706"/>
    <w:rsid w:val="00984F82"/>
    <w:rsid w:val="00986187"/>
    <w:rsid w:val="0099074E"/>
    <w:rsid w:val="00993BAA"/>
    <w:rsid w:val="00995722"/>
    <w:rsid w:val="009973DB"/>
    <w:rsid w:val="009A108B"/>
    <w:rsid w:val="009A22D1"/>
    <w:rsid w:val="009B2D4C"/>
    <w:rsid w:val="009B3793"/>
    <w:rsid w:val="009B3D99"/>
    <w:rsid w:val="009B4428"/>
    <w:rsid w:val="009B5266"/>
    <w:rsid w:val="009B61A9"/>
    <w:rsid w:val="009B7708"/>
    <w:rsid w:val="009C0214"/>
    <w:rsid w:val="009C0FD8"/>
    <w:rsid w:val="009C13C0"/>
    <w:rsid w:val="009C6EB5"/>
    <w:rsid w:val="009D1D3E"/>
    <w:rsid w:val="009D2BCD"/>
    <w:rsid w:val="009D4533"/>
    <w:rsid w:val="009E1C20"/>
    <w:rsid w:val="009F08FE"/>
    <w:rsid w:val="009F2FB9"/>
    <w:rsid w:val="009F616C"/>
    <w:rsid w:val="009F6EBF"/>
    <w:rsid w:val="00A02AD4"/>
    <w:rsid w:val="00A03C24"/>
    <w:rsid w:val="00A046ED"/>
    <w:rsid w:val="00A108E7"/>
    <w:rsid w:val="00A10BD4"/>
    <w:rsid w:val="00A11077"/>
    <w:rsid w:val="00A1356D"/>
    <w:rsid w:val="00A13726"/>
    <w:rsid w:val="00A1655F"/>
    <w:rsid w:val="00A1769F"/>
    <w:rsid w:val="00A17D59"/>
    <w:rsid w:val="00A26C4B"/>
    <w:rsid w:val="00A2773E"/>
    <w:rsid w:val="00A27EBA"/>
    <w:rsid w:val="00A303EB"/>
    <w:rsid w:val="00A324EC"/>
    <w:rsid w:val="00A341D0"/>
    <w:rsid w:val="00A3474B"/>
    <w:rsid w:val="00A36F99"/>
    <w:rsid w:val="00A36FAF"/>
    <w:rsid w:val="00A4441C"/>
    <w:rsid w:val="00A47AC7"/>
    <w:rsid w:val="00A52EBD"/>
    <w:rsid w:val="00A52EC8"/>
    <w:rsid w:val="00A57CEC"/>
    <w:rsid w:val="00A61E22"/>
    <w:rsid w:val="00A632D1"/>
    <w:rsid w:val="00A646FC"/>
    <w:rsid w:val="00A66709"/>
    <w:rsid w:val="00A66D11"/>
    <w:rsid w:val="00A72A36"/>
    <w:rsid w:val="00A743B5"/>
    <w:rsid w:val="00A77575"/>
    <w:rsid w:val="00A82493"/>
    <w:rsid w:val="00A8416D"/>
    <w:rsid w:val="00A86E3A"/>
    <w:rsid w:val="00A901A8"/>
    <w:rsid w:val="00A93883"/>
    <w:rsid w:val="00A9473E"/>
    <w:rsid w:val="00A94B56"/>
    <w:rsid w:val="00AA0FB1"/>
    <w:rsid w:val="00AA252C"/>
    <w:rsid w:val="00AA32C7"/>
    <w:rsid w:val="00AA515F"/>
    <w:rsid w:val="00AA5A64"/>
    <w:rsid w:val="00AA62BF"/>
    <w:rsid w:val="00AB698F"/>
    <w:rsid w:val="00AB6D5C"/>
    <w:rsid w:val="00AC3F2C"/>
    <w:rsid w:val="00AC4097"/>
    <w:rsid w:val="00AC5FB5"/>
    <w:rsid w:val="00AC65E7"/>
    <w:rsid w:val="00AC7517"/>
    <w:rsid w:val="00AD2906"/>
    <w:rsid w:val="00AE05ED"/>
    <w:rsid w:val="00AE0F9F"/>
    <w:rsid w:val="00AE2132"/>
    <w:rsid w:val="00AE4C3C"/>
    <w:rsid w:val="00AE670A"/>
    <w:rsid w:val="00AE7923"/>
    <w:rsid w:val="00AF01F0"/>
    <w:rsid w:val="00AF08DA"/>
    <w:rsid w:val="00AF30FA"/>
    <w:rsid w:val="00AF5ED9"/>
    <w:rsid w:val="00B00E74"/>
    <w:rsid w:val="00B01814"/>
    <w:rsid w:val="00B02A2E"/>
    <w:rsid w:val="00B11A51"/>
    <w:rsid w:val="00B16A2A"/>
    <w:rsid w:val="00B16F56"/>
    <w:rsid w:val="00B22847"/>
    <w:rsid w:val="00B22E1B"/>
    <w:rsid w:val="00B233C4"/>
    <w:rsid w:val="00B23710"/>
    <w:rsid w:val="00B264CB"/>
    <w:rsid w:val="00B2725C"/>
    <w:rsid w:val="00B329A0"/>
    <w:rsid w:val="00B377F0"/>
    <w:rsid w:val="00B411E5"/>
    <w:rsid w:val="00B43641"/>
    <w:rsid w:val="00B43CFD"/>
    <w:rsid w:val="00B4538A"/>
    <w:rsid w:val="00B46C03"/>
    <w:rsid w:val="00B5020A"/>
    <w:rsid w:val="00B53CF8"/>
    <w:rsid w:val="00B5462B"/>
    <w:rsid w:val="00B55172"/>
    <w:rsid w:val="00B56629"/>
    <w:rsid w:val="00B56A95"/>
    <w:rsid w:val="00B56E66"/>
    <w:rsid w:val="00B653AC"/>
    <w:rsid w:val="00B663BE"/>
    <w:rsid w:val="00B66B62"/>
    <w:rsid w:val="00B67AF6"/>
    <w:rsid w:val="00B7499F"/>
    <w:rsid w:val="00B76CCF"/>
    <w:rsid w:val="00B8198B"/>
    <w:rsid w:val="00B82A32"/>
    <w:rsid w:val="00B83964"/>
    <w:rsid w:val="00B87D92"/>
    <w:rsid w:val="00B92DE3"/>
    <w:rsid w:val="00B93954"/>
    <w:rsid w:val="00B94D58"/>
    <w:rsid w:val="00B95366"/>
    <w:rsid w:val="00B965B3"/>
    <w:rsid w:val="00B96B24"/>
    <w:rsid w:val="00B97BD7"/>
    <w:rsid w:val="00BA07A1"/>
    <w:rsid w:val="00BA1BD5"/>
    <w:rsid w:val="00BA257B"/>
    <w:rsid w:val="00BA2E14"/>
    <w:rsid w:val="00BA3A08"/>
    <w:rsid w:val="00BA4A24"/>
    <w:rsid w:val="00BA6B98"/>
    <w:rsid w:val="00BA70CF"/>
    <w:rsid w:val="00BB0EBC"/>
    <w:rsid w:val="00BB5F16"/>
    <w:rsid w:val="00BB76B4"/>
    <w:rsid w:val="00BC19B7"/>
    <w:rsid w:val="00BC2F8D"/>
    <w:rsid w:val="00BC5E9E"/>
    <w:rsid w:val="00BD168B"/>
    <w:rsid w:val="00BD174D"/>
    <w:rsid w:val="00BD2A94"/>
    <w:rsid w:val="00BD3857"/>
    <w:rsid w:val="00BD49B7"/>
    <w:rsid w:val="00BD4E85"/>
    <w:rsid w:val="00BD68B4"/>
    <w:rsid w:val="00BD710A"/>
    <w:rsid w:val="00BE2CB5"/>
    <w:rsid w:val="00BE3155"/>
    <w:rsid w:val="00BE4924"/>
    <w:rsid w:val="00BE62B4"/>
    <w:rsid w:val="00BE6AB4"/>
    <w:rsid w:val="00BF1201"/>
    <w:rsid w:val="00BF4A44"/>
    <w:rsid w:val="00C02C95"/>
    <w:rsid w:val="00C038E5"/>
    <w:rsid w:val="00C10818"/>
    <w:rsid w:val="00C112CB"/>
    <w:rsid w:val="00C11CAC"/>
    <w:rsid w:val="00C15D57"/>
    <w:rsid w:val="00C21C92"/>
    <w:rsid w:val="00C23DF6"/>
    <w:rsid w:val="00C2467C"/>
    <w:rsid w:val="00C24EEE"/>
    <w:rsid w:val="00C26C4A"/>
    <w:rsid w:val="00C27292"/>
    <w:rsid w:val="00C30D74"/>
    <w:rsid w:val="00C32814"/>
    <w:rsid w:val="00C34927"/>
    <w:rsid w:val="00C35C9D"/>
    <w:rsid w:val="00C36B42"/>
    <w:rsid w:val="00C36E38"/>
    <w:rsid w:val="00C40549"/>
    <w:rsid w:val="00C40BB6"/>
    <w:rsid w:val="00C41842"/>
    <w:rsid w:val="00C466BC"/>
    <w:rsid w:val="00C506B7"/>
    <w:rsid w:val="00C532B8"/>
    <w:rsid w:val="00C55570"/>
    <w:rsid w:val="00C57C0E"/>
    <w:rsid w:val="00C57E73"/>
    <w:rsid w:val="00C60CE2"/>
    <w:rsid w:val="00C6323B"/>
    <w:rsid w:val="00C63A24"/>
    <w:rsid w:val="00C67498"/>
    <w:rsid w:val="00C67513"/>
    <w:rsid w:val="00C725A3"/>
    <w:rsid w:val="00C7264F"/>
    <w:rsid w:val="00C7327A"/>
    <w:rsid w:val="00C746A4"/>
    <w:rsid w:val="00C768DA"/>
    <w:rsid w:val="00C85681"/>
    <w:rsid w:val="00C864DB"/>
    <w:rsid w:val="00C9072B"/>
    <w:rsid w:val="00C9133A"/>
    <w:rsid w:val="00C951ED"/>
    <w:rsid w:val="00C96337"/>
    <w:rsid w:val="00CA0B80"/>
    <w:rsid w:val="00CA4309"/>
    <w:rsid w:val="00CA54C7"/>
    <w:rsid w:val="00CA6E63"/>
    <w:rsid w:val="00CA7DE9"/>
    <w:rsid w:val="00CB088D"/>
    <w:rsid w:val="00CB0F4E"/>
    <w:rsid w:val="00CB135F"/>
    <w:rsid w:val="00CB16E9"/>
    <w:rsid w:val="00CB2D67"/>
    <w:rsid w:val="00CB3CB8"/>
    <w:rsid w:val="00CB599C"/>
    <w:rsid w:val="00CC166A"/>
    <w:rsid w:val="00CC1EEA"/>
    <w:rsid w:val="00CC2ABC"/>
    <w:rsid w:val="00CC7ADA"/>
    <w:rsid w:val="00CD0354"/>
    <w:rsid w:val="00CD0A14"/>
    <w:rsid w:val="00CD0A45"/>
    <w:rsid w:val="00CD1322"/>
    <w:rsid w:val="00CD1B3D"/>
    <w:rsid w:val="00CD35E7"/>
    <w:rsid w:val="00CD701A"/>
    <w:rsid w:val="00CE01A1"/>
    <w:rsid w:val="00CE0D03"/>
    <w:rsid w:val="00CE3F91"/>
    <w:rsid w:val="00CE5051"/>
    <w:rsid w:val="00CE507A"/>
    <w:rsid w:val="00CF13BD"/>
    <w:rsid w:val="00CF2CBD"/>
    <w:rsid w:val="00CF565D"/>
    <w:rsid w:val="00D01512"/>
    <w:rsid w:val="00D0171A"/>
    <w:rsid w:val="00D10B70"/>
    <w:rsid w:val="00D13D24"/>
    <w:rsid w:val="00D158CE"/>
    <w:rsid w:val="00D178EC"/>
    <w:rsid w:val="00D204E4"/>
    <w:rsid w:val="00D2071E"/>
    <w:rsid w:val="00D23ECA"/>
    <w:rsid w:val="00D24225"/>
    <w:rsid w:val="00D30EF5"/>
    <w:rsid w:val="00D37B2E"/>
    <w:rsid w:val="00D403F4"/>
    <w:rsid w:val="00D421F4"/>
    <w:rsid w:val="00D442CF"/>
    <w:rsid w:val="00D47F0E"/>
    <w:rsid w:val="00D5134B"/>
    <w:rsid w:val="00D53298"/>
    <w:rsid w:val="00D54AAB"/>
    <w:rsid w:val="00D54E2E"/>
    <w:rsid w:val="00D559F4"/>
    <w:rsid w:val="00D55E4F"/>
    <w:rsid w:val="00D56A76"/>
    <w:rsid w:val="00D60CB6"/>
    <w:rsid w:val="00D63109"/>
    <w:rsid w:val="00D6636A"/>
    <w:rsid w:val="00D70209"/>
    <w:rsid w:val="00D7174D"/>
    <w:rsid w:val="00D723FE"/>
    <w:rsid w:val="00D726CC"/>
    <w:rsid w:val="00D72D05"/>
    <w:rsid w:val="00D805D3"/>
    <w:rsid w:val="00D80685"/>
    <w:rsid w:val="00D84220"/>
    <w:rsid w:val="00D85460"/>
    <w:rsid w:val="00D91948"/>
    <w:rsid w:val="00D95282"/>
    <w:rsid w:val="00D95715"/>
    <w:rsid w:val="00D97B51"/>
    <w:rsid w:val="00DA1B2A"/>
    <w:rsid w:val="00DA1E44"/>
    <w:rsid w:val="00DB09C7"/>
    <w:rsid w:val="00DB20F9"/>
    <w:rsid w:val="00DB2C23"/>
    <w:rsid w:val="00DB3F16"/>
    <w:rsid w:val="00DB4809"/>
    <w:rsid w:val="00DD21ED"/>
    <w:rsid w:val="00DD2575"/>
    <w:rsid w:val="00DD6691"/>
    <w:rsid w:val="00DD6AAD"/>
    <w:rsid w:val="00DD7DA6"/>
    <w:rsid w:val="00DE4F24"/>
    <w:rsid w:val="00DE7AC4"/>
    <w:rsid w:val="00DF6036"/>
    <w:rsid w:val="00DF6218"/>
    <w:rsid w:val="00E00531"/>
    <w:rsid w:val="00E005EB"/>
    <w:rsid w:val="00E01B6E"/>
    <w:rsid w:val="00E03000"/>
    <w:rsid w:val="00E04181"/>
    <w:rsid w:val="00E05B4B"/>
    <w:rsid w:val="00E10F54"/>
    <w:rsid w:val="00E12258"/>
    <w:rsid w:val="00E161B5"/>
    <w:rsid w:val="00E16D95"/>
    <w:rsid w:val="00E1738F"/>
    <w:rsid w:val="00E17A49"/>
    <w:rsid w:val="00E24725"/>
    <w:rsid w:val="00E26A62"/>
    <w:rsid w:val="00E3006A"/>
    <w:rsid w:val="00E31B2C"/>
    <w:rsid w:val="00E340A9"/>
    <w:rsid w:val="00E345A4"/>
    <w:rsid w:val="00E3533A"/>
    <w:rsid w:val="00E4166B"/>
    <w:rsid w:val="00E4212F"/>
    <w:rsid w:val="00E45C48"/>
    <w:rsid w:val="00E510E6"/>
    <w:rsid w:val="00E520A7"/>
    <w:rsid w:val="00E53E79"/>
    <w:rsid w:val="00E54125"/>
    <w:rsid w:val="00E6056B"/>
    <w:rsid w:val="00E61797"/>
    <w:rsid w:val="00E63D7D"/>
    <w:rsid w:val="00E6469F"/>
    <w:rsid w:val="00E71070"/>
    <w:rsid w:val="00E7172A"/>
    <w:rsid w:val="00E720EB"/>
    <w:rsid w:val="00E7326E"/>
    <w:rsid w:val="00E73B3B"/>
    <w:rsid w:val="00E7540F"/>
    <w:rsid w:val="00E81AB1"/>
    <w:rsid w:val="00E83FF9"/>
    <w:rsid w:val="00E846A4"/>
    <w:rsid w:val="00E873CE"/>
    <w:rsid w:val="00E90B20"/>
    <w:rsid w:val="00E91D96"/>
    <w:rsid w:val="00E96FD5"/>
    <w:rsid w:val="00EA19F4"/>
    <w:rsid w:val="00EA2023"/>
    <w:rsid w:val="00EA6510"/>
    <w:rsid w:val="00EA7ABB"/>
    <w:rsid w:val="00EA7B00"/>
    <w:rsid w:val="00EB24F0"/>
    <w:rsid w:val="00EB4C73"/>
    <w:rsid w:val="00EB5115"/>
    <w:rsid w:val="00EC02B1"/>
    <w:rsid w:val="00EC1A2F"/>
    <w:rsid w:val="00ED17BE"/>
    <w:rsid w:val="00ED1995"/>
    <w:rsid w:val="00ED200F"/>
    <w:rsid w:val="00ED4FD6"/>
    <w:rsid w:val="00ED714A"/>
    <w:rsid w:val="00EE1A2A"/>
    <w:rsid w:val="00EE3136"/>
    <w:rsid w:val="00EE34F7"/>
    <w:rsid w:val="00EE509E"/>
    <w:rsid w:val="00EE547B"/>
    <w:rsid w:val="00EE5C21"/>
    <w:rsid w:val="00EE5CBC"/>
    <w:rsid w:val="00EF027F"/>
    <w:rsid w:val="00EF30F1"/>
    <w:rsid w:val="00EF3345"/>
    <w:rsid w:val="00EF442E"/>
    <w:rsid w:val="00EF446D"/>
    <w:rsid w:val="00EF5F30"/>
    <w:rsid w:val="00F00CCE"/>
    <w:rsid w:val="00F01817"/>
    <w:rsid w:val="00F06923"/>
    <w:rsid w:val="00F10129"/>
    <w:rsid w:val="00F11A94"/>
    <w:rsid w:val="00F12085"/>
    <w:rsid w:val="00F12503"/>
    <w:rsid w:val="00F20A4E"/>
    <w:rsid w:val="00F21665"/>
    <w:rsid w:val="00F22C96"/>
    <w:rsid w:val="00F2466F"/>
    <w:rsid w:val="00F25308"/>
    <w:rsid w:val="00F25C9C"/>
    <w:rsid w:val="00F276A5"/>
    <w:rsid w:val="00F334D2"/>
    <w:rsid w:val="00F34199"/>
    <w:rsid w:val="00F348B5"/>
    <w:rsid w:val="00F40C39"/>
    <w:rsid w:val="00F41E9A"/>
    <w:rsid w:val="00F4299C"/>
    <w:rsid w:val="00F430B8"/>
    <w:rsid w:val="00F447A0"/>
    <w:rsid w:val="00F53278"/>
    <w:rsid w:val="00F544B3"/>
    <w:rsid w:val="00F5451C"/>
    <w:rsid w:val="00F57750"/>
    <w:rsid w:val="00F62B91"/>
    <w:rsid w:val="00F66C2D"/>
    <w:rsid w:val="00F6779F"/>
    <w:rsid w:val="00F678F0"/>
    <w:rsid w:val="00F67FFC"/>
    <w:rsid w:val="00F810AA"/>
    <w:rsid w:val="00F81CE2"/>
    <w:rsid w:val="00F823EE"/>
    <w:rsid w:val="00F82721"/>
    <w:rsid w:val="00F829B2"/>
    <w:rsid w:val="00F82E4E"/>
    <w:rsid w:val="00F84A4C"/>
    <w:rsid w:val="00F8531C"/>
    <w:rsid w:val="00F912BD"/>
    <w:rsid w:val="00F91969"/>
    <w:rsid w:val="00F91A50"/>
    <w:rsid w:val="00F91C76"/>
    <w:rsid w:val="00F92490"/>
    <w:rsid w:val="00F9601C"/>
    <w:rsid w:val="00FA212A"/>
    <w:rsid w:val="00FA2AF8"/>
    <w:rsid w:val="00FA45DE"/>
    <w:rsid w:val="00FA5658"/>
    <w:rsid w:val="00FB10F5"/>
    <w:rsid w:val="00FB2371"/>
    <w:rsid w:val="00FC0E2E"/>
    <w:rsid w:val="00FC2840"/>
    <w:rsid w:val="00FC2D14"/>
    <w:rsid w:val="00FC360B"/>
    <w:rsid w:val="00FC7449"/>
    <w:rsid w:val="00FD108B"/>
    <w:rsid w:val="00FD5177"/>
    <w:rsid w:val="00FD52B1"/>
    <w:rsid w:val="00FD52C1"/>
    <w:rsid w:val="00FD5DA1"/>
    <w:rsid w:val="00FD6F4C"/>
    <w:rsid w:val="00FE0E5C"/>
    <w:rsid w:val="00FE1AA4"/>
    <w:rsid w:val="00FE2992"/>
    <w:rsid w:val="00FE6E8C"/>
    <w:rsid w:val="00FE7C0F"/>
    <w:rsid w:val="00FF6BB2"/>
    <w:rsid w:val="00FF75D4"/>
    <w:rsid w:val="00FF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01E028A"/>
  <w15:chartTrackingRefBased/>
  <w15:docId w15:val="{ECB1B9ED-46AD-48F9-A28A-57C79B10D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9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4117"/>
    <w:pPr>
      <w:spacing w:before="120" w:after="40" w:line="240" w:lineRule="auto"/>
      <w:ind w:left="72"/>
    </w:pPr>
    <w:rPr>
      <w:sz w:val="21"/>
      <w:szCs w:val="21"/>
    </w:rPr>
  </w:style>
  <w:style w:type="paragraph" w:styleId="Heading1">
    <w:name w:val="heading 1"/>
    <w:basedOn w:val="Normal"/>
    <w:next w:val="Normal"/>
    <w:unhideWhenUsed/>
    <w:qFormat/>
    <w:rsid w:val="00961675"/>
    <w:pPr>
      <w:spacing w:before="0" w:after="360"/>
      <w:outlineLvl w:val="0"/>
    </w:pPr>
    <w:rPr>
      <w:rFonts w:asciiTheme="majorHAnsi" w:eastAsiaTheme="majorEastAsia" w:hAnsiTheme="majorHAnsi" w:cstheme="majorBidi"/>
      <w:color w:val="935309" w:themeColor="accent2" w:themeShade="80"/>
      <w:sz w:val="72"/>
      <w:szCs w:val="72"/>
    </w:rPr>
  </w:style>
  <w:style w:type="paragraph" w:styleId="Heading2">
    <w:name w:val="heading 2"/>
    <w:basedOn w:val="Normal"/>
    <w:next w:val="Normal"/>
    <w:link w:val="Heading2Char"/>
    <w:unhideWhenUsed/>
    <w:qFormat/>
    <w:rsid w:val="00961675"/>
    <w:pPr>
      <w:pBdr>
        <w:top w:val="single" w:sz="4" w:space="1" w:color="7A610D" w:themeColor="accent3" w:themeShade="80"/>
        <w:bottom w:val="single" w:sz="12" w:space="1" w:color="7A610D" w:themeColor="accent3" w:themeShade="80"/>
      </w:pBdr>
      <w:spacing w:before="480" w:after="240"/>
      <w:ind w:left="0"/>
      <w:outlineLvl w:val="1"/>
    </w:pPr>
    <w:rPr>
      <w:rFonts w:asciiTheme="majorHAnsi" w:eastAsiaTheme="majorEastAsia" w:hAnsiTheme="majorHAnsi" w:cstheme="majorBidi"/>
      <w:color w:val="7A610D" w:themeColor="accent3" w:themeShade="80"/>
      <w:sz w:val="24"/>
      <w:szCs w:val="24"/>
    </w:rPr>
  </w:style>
  <w:style w:type="paragraph" w:styleId="Heading3">
    <w:name w:val="heading 3"/>
    <w:basedOn w:val="Normal"/>
    <w:next w:val="Normal"/>
    <w:unhideWhenUsed/>
    <w:qFormat/>
    <w:rsid w:val="00961675"/>
    <w:pPr>
      <w:outlineLvl w:val="2"/>
    </w:pPr>
    <w:rPr>
      <w:rFonts w:asciiTheme="majorHAnsi" w:eastAsiaTheme="majorEastAsia" w:hAnsiTheme="majorHAnsi" w:cstheme="majorBidi"/>
      <w:color w:val="536142" w:themeColor="accent1" w:themeShade="8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IntenseEmphasis">
    <w:name w:val="Intense Emphasis"/>
    <w:basedOn w:val="DefaultParagraphFont"/>
    <w:unhideWhenUsed/>
    <w:qFormat/>
    <w:rsid w:val="00961675"/>
    <w:rPr>
      <w:i/>
      <w:iCs/>
      <w:color w:val="935309" w:themeColor="accent2" w:themeShade="80"/>
    </w:rPr>
  </w:style>
  <w:style w:type="paragraph" w:styleId="Footer">
    <w:name w:val="footer"/>
    <w:basedOn w:val="Normal"/>
    <w:link w:val="FooterChar"/>
    <w:uiPriority w:val="1"/>
    <w:unhideWhenUsed/>
    <w:rsid w:val="00961675"/>
    <w:pPr>
      <w:jc w:val="right"/>
    </w:pPr>
    <w:rPr>
      <w:color w:val="935309" w:themeColor="accent2" w:themeShade="80"/>
    </w:rPr>
  </w:style>
  <w:style w:type="character" w:customStyle="1" w:styleId="FooterChar">
    <w:name w:val="Footer Char"/>
    <w:basedOn w:val="DefaultParagraphFont"/>
    <w:link w:val="Footer"/>
    <w:uiPriority w:val="1"/>
    <w:rsid w:val="00961675"/>
    <w:rPr>
      <w:color w:val="935309" w:themeColor="accent2" w:themeShade="80"/>
      <w:sz w:val="21"/>
      <w:szCs w:val="21"/>
    </w:rPr>
  </w:style>
  <w:style w:type="table" w:styleId="PlainTable4">
    <w:name w:val="Plain Table 4"/>
    <w:basedOn w:val="TableNormal"/>
    <w:uiPriority w:val="44"/>
    <w:rsid w:val="00514786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 w:val="0"/>
        <w:bCs/>
        <w:i w:val="0"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514786"/>
    <w:pPr>
      <w:spacing w:after="0" w:line="240" w:lineRule="auto"/>
    </w:pPr>
    <w:tblPr>
      <w:tblStyleRowBandSize w:val="1"/>
      <w:tblStyleColBandSize w:val="1"/>
    </w:tblPr>
    <w:tblStylePr w:type="firstRow">
      <w:rPr>
        <w:b w:val="0"/>
        <w:bCs/>
        <w:i w:val="0"/>
        <w:caps w:val="0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Paragraph">
    <w:name w:val="List Paragraph"/>
    <w:basedOn w:val="Normal"/>
    <w:uiPriority w:val="34"/>
    <w:unhideWhenUsed/>
    <w:qFormat/>
    <w:rsid w:val="00EE1A2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7C7A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887C7A"/>
    <w:rPr>
      <w:sz w:val="21"/>
      <w:szCs w:val="21"/>
    </w:rPr>
  </w:style>
  <w:style w:type="character" w:customStyle="1" w:styleId="Heading2Char">
    <w:name w:val="Heading 2 Char"/>
    <w:basedOn w:val="DefaultParagraphFont"/>
    <w:link w:val="Heading2"/>
    <w:rsid w:val="00F11A94"/>
    <w:rPr>
      <w:rFonts w:asciiTheme="majorHAnsi" w:eastAsiaTheme="majorEastAsia" w:hAnsiTheme="majorHAnsi" w:cstheme="majorBidi"/>
      <w:color w:val="7A610D" w:themeColor="accent3" w:themeShade="8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4E49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E4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D7F68"/>
    <w:rPr>
      <w:color w:val="8E58B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8317C"/>
    <w:rPr>
      <w:color w:val="7F6F6F" w:themeColor="followedHyperlink"/>
      <w:u w:val="single"/>
    </w:rPr>
  </w:style>
  <w:style w:type="paragraph" w:customStyle="1" w:styleId="Default">
    <w:name w:val="Default"/>
    <w:rsid w:val="00FD5177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E27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76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1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hoenix.lara@peralta.edu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ntonio\AppData\Roaming\Microsoft\Templates\Team%20meeting%20agenda%20(informal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38D1C822E744526895CC9B113D645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14763E-E737-4E27-B4AE-1DE172C830B6}"/>
      </w:docPartPr>
      <w:docPartBody>
        <w:p w:rsidR="005F54FB" w:rsidRDefault="000D4C86">
          <w:pPr>
            <w:pStyle w:val="A38D1C822E744526895CC9B113D64513"/>
          </w:pPr>
          <w:r>
            <w:t>[Date | time]</w:t>
          </w:r>
        </w:p>
      </w:docPartBody>
    </w:docPart>
    <w:docPart>
      <w:docPartPr>
        <w:name w:val="A2B3F7A0D89948F1AB6CC495CF2077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953705-B9D4-4D9D-8F11-ED09831AB718}"/>
      </w:docPartPr>
      <w:docPartBody>
        <w:p w:rsidR="005F54FB" w:rsidRDefault="000D4C86">
          <w:pPr>
            <w:pStyle w:val="A2B3F7A0D89948F1AB6CC495CF207711"/>
          </w:pPr>
          <w:r>
            <w:t>[Location]</w:t>
          </w:r>
        </w:p>
      </w:docPartBody>
    </w:docPart>
    <w:docPart>
      <w:docPartPr>
        <w:name w:val="178EA2F34E8F474A8B5A3A4E6AB39B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338858-4052-4C41-B502-8DA6EFC8E4D9}"/>
      </w:docPartPr>
      <w:docPartBody>
        <w:p w:rsidR="005F54FB" w:rsidRDefault="00257A3E" w:rsidP="00257A3E">
          <w:pPr>
            <w:pStyle w:val="178EA2F34E8F474A8B5A3A4E6AB39B3F"/>
          </w:pPr>
          <w:r>
            <w:t>[Meeting called by]</w:t>
          </w:r>
        </w:p>
      </w:docPartBody>
    </w:docPart>
    <w:docPart>
      <w:docPartPr>
        <w:name w:val="037B26D8D8D24694A10555969999F5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079281-EFB6-4935-A6D5-CAD8FCD36936}"/>
      </w:docPartPr>
      <w:docPartBody>
        <w:p w:rsidR="005F54FB" w:rsidRDefault="00257A3E" w:rsidP="00257A3E">
          <w:pPr>
            <w:pStyle w:val="037B26D8D8D24694A10555969999F5B0"/>
          </w:pPr>
          <w:r>
            <w:t>[Facilitator]</w:t>
          </w:r>
        </w:p>
      </w:docPartBody>
    </w:docPart>
    <w:docPart>
      <w:docPartPr>
        <w:name w:val="AF589BB5A3004C9E9FA1A1BE235B73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3C622F-76F7-4563-BC2B-630DEB16FFF0}"/>
      </w:docPartPr>
      <w:docPartBody>
        <w:p w:rsidR="005F54FB" w:rsidRDefault="00257A3E" w:rsidP="00257A3E">
          <w:pPr>
            <w:pStyle w:val="AF589BB5A3004C9E9FA1A1BE235B73AD"/>
          </w:pPr>
          <w:r>
            <w:t>[Note taker]</w:t>
          </w:r>
        </w:p>
      </w:docPartBody>
    </w:docPart>
    <w:docPart>
      <w:docPartPr>
        <w:name w:val="67A81CF730EE4B148A192A3452A1C8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2BA551-EBE9-4ECD-913B-13520FC47589}"/>
      </w:docPartPr>
      <w:docPartBody>
        <w:p w:rsidR="00841336" w:rsidRDefault="003601E3" w:rsidP="003601E3">
          <w:pPr>
            <w:pStyle w:val="67A81CF730EE4B148A192A3452A1C8DF"/>
          </w:pPr>
          <w:r>
            <w:t>[Note taker]</w:t>
          </w:r>
        </w:p>
      </w:docPartBody>
    </w:docPart>
    <w:docPart>
      <w:docPartPr>
        <w:name w:val="98BC4BA4554A4F17A4EE34203BC801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FFD4E7-0464-4897-A51D-CD0FE8460D8A}"/>
      </w:docPartPr>
      <w:docPartBody>
        <w:p w:rsidR="00295A7A" w:rsidRDefault="00192077">
          <w:pPr>
            <w:pStyle w:val="98BC4BA4554A4F17A4EE34203BC80176"/>
          </w:pPr>
          <w:r>
            <w:t>[Note taker]</w:t>
          </w:r>
        </w:p>
      </w:docPartBody>
    </w:docPart>
    <w:docPart>
      <w:docPartPr>
        <w:name w:val="4E5E0432B51049F09FCAB4F5218F48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CB0A48-09EA-459A-A781-318646A4C8AE}"/>
      </w:docPartPr>
      <w:docPartBody>
        <w:p w:rsidR="005400D5" w:rsidRDefault="00295A7A" w:rsidP="00295A7A">
          <w:pPr>
            <w:pStyle w:val="4E5E0432B51049F09FCAB4F5218F483A"/>
          </w:pPr>
          <w:r>
            <w:t>[Note taker]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A3E"/>
    <w:rsid w:val="00011A7D"/>
    <w:rsid w:val="000124DD"/>
    <w:rsid w:val="000140B5"/>
    <w:rsid w:val="0002022E"/>
    <w:rsid w:val="000519F8"/>
    <w:rsid w:val="00065019"/>
    <w:rsid w:val="00082D07"/>
    <w:rsid w:val="00087799"/>
    <w:rsid w:val="000917FA"/>
    <w:rsid w:val="00091DCB"/>
    <w:rsid w:val="00095D63"/>
    <w:rsid w:val="000A020D"/>
    <w:rsid w:val="000C2C49"/>
    <w:rsid w:val="000D4C86"/>
    <w:rsid w:val="0011255C"/>
    <w:rsid w:val="0011414B"/>
    <w:rsid w:val="00116238"/>
    <w:rsid w:val="001336D8"/>
    <w:rsid w:val="00136845"/>
    <w:rsid w:val="00154037"/>
    <w:rsid w:val="00155636"/>
    <w:rsid w:val="0016145D"/>
    <w:rsid w:val="00161A5B"/>
    <w:rsid w:val="00162FF5"/>
    <w:rsid w:val="00186EDA"/>
    <w:rsid w:val="00192077"/>
    <w:rsid w:val="00193241"/>
    <w:rsid w:val="001A6630"/>
    <w:rsid w:val="001C70A8"/>
    <w:rsid w:val="001E2C67"/>
    <w:rsid w:val="001F33E9"/>
    <w:rsid w:val="00204CA6"/>
    <w:rsid w:val="00204F4A"/>
    <w:rsid w:val="00213A6C"/>
    <w:rsid w:val="0022535A"/>
    <w:rsid w:val="002309EF"/>
    <w:rsid w:val="002340C7"/>
    <w:rsid w:val="00236A04"/>
    <w:rsid w:val="00247FCB"/>
    <w:rsid w:val="00257A3E"/>
    <w:rsid w:val="00266F96"/>
    <w:rsid w:val="00295A7A"/>
    <w:rsid w:val="00297C25"/>
    <w:rsid w:val="002B7792"/>
    <w:rsid w:val="002C09B9"/>
    <w:rsid w:val="002C7122"/>
    <w:rsid w:val="002D5C4F"/>
    <w:rsid w:val="002E294A"/>
    <w:rsid w:val="002E50B9"/>
    <w:rsid w:val="0034501F"/>
    <w:rsid w:val="003572C6"/>
    <w:rsid w:val="003601E3"/>
    <w:rsid w:val="003B1773"/>
    <w:rsid w:val="003C017F"/>
    <w:rsid w:val="003C043F"/>
    <w:rsid w:val="003F22EF"/>
    <w:rsid w:val="003F357E"/>
    <w:rsid w:val="00401EFB"/>
    <w:rsid w:val="00426BFE"/>
    <w:rsid w:val="00436549"/>
    <w:rsid w:val="0044080A"/>
    <w:rsid w:val="00461951"/>
    <w:rsid w:val="00466E41"/>
    <w:rsid w:val="00474BEB"/>
    <w:rsid w:val="00492B22"/>
    <w:rsid w:val="004B3E22"/>
    <w:rsid w:val="004B5570"/>
    <w:rsid w:val="004B691F"/>
    <w:rsid w:val="004E6830"/>
    <w:rsid w:val="00513B5F"/>
    <w:rsid w:val="00525A16"/>
    <w:rsid w:val="0053595A"/>
    <w:rsid w:val="005400D5"/>
    <w:rsid w:val="005448A6"/>
    <w:rsid w:val="005754CF"/>
    <w:rsid w:val="005B4073"/>
    <w:rsid w:val="005C3CE3"/>
    <w:rsid w:val="005D7706"/>
    <w:rsid w:val="005E60BB"/>
    <w:rsid w:val="005F54FB"/>
    <w:rsid w:val="00602E05"/>
    <w:rsid w:val="0062591F"/>
    <w:rsid w:val="0064446D"/>
    <w:rsid w:val="00674C60"/>
    <w:rsid w:val="00685FBA"/>
    <w:rsid w:val="006A3355"/>
    <w:rsid w:val="006A51E7"/>
    <w:rsid w:val="006D2658"/>
    <w:rsid w:val="006F66B5"/>
    <w:rsid w:val="006F7085"/>
    <w:rsid w:val="00702BC9"/>
    <w:rsid w:val="00711671"/>
    <w:rsid w:val="00737BC9"/>
    <w:rsid w:val="0074725A"/>
    <w:rsid w:val="00762F06"/>
    <w:rsid w:val="007737B7"/>
    <w:rsid w:val="007932EB"/>
    <w:rsid w:val="007A374E"/>
    <w:rsid w:val="007A4419"/>
    <w:rsid w:val="007B413A"/>
    <w:rsid w:val="007C314E"/>
    <w:rsid w:val="007E4FB8"/>
    <w:rsid w:val="007E5E3E"/>
    <w:rsid w:val="00812629"/>
    <w:rsid w:val="0082053C"/>
    <w:rsid w:val="00820CDA"/>
    <w:rsid w:val="00827E43"/>
    <w:rsid w:val="00835150"/>
    <w:rsid w:val="00835D7F"/>
    <w:rsid w:val="00841336"/>
    <w:rsid w:val="00867DA3"/>
    <w:rsid w:val="00870169"/>
    <w:rsid w:val="00874275"/>
    <w:rsid w:val="008A4117"/>
    <w:rsid w:val="008B3C04"/>
    <w:rsid w:val="008D2905"/>
    <w:rsid w:val="008E3211"/>
    <w:rsid w:val="00905520"/>
    <w:rsid w:val="00905876"/>
    <w:rsid w:val="00910DA8"/>
    <w:rsid w:val="00957841"/>
    <w:rsid w:val="009601D1"/>
    <w:rsid w:val="009712D4"/>
    <w:rsid w:val="00977F1E"/>
    <w:rsid w:val="0098607A"/>
    <w:rsid w:val="00986E92"/>
    <w:rsid w:val="009A4FC5"/>
    <w:rsid w:val="009D1A0C"/>
    <w:rsid w:val="009F3546"/>
    <w:rsid w:val="00A479C7"/>
    <w:rsid w:val="00A50EA7"/>
    <w:rsid w:val="00A73530"/>
    <w:rsid w:val="00AA35A2"/>
    <w:rsid w:val="00AB16BA"/>
    <w:rsid w:val="00B266A1"/>
    <w:rsid w:val="00B475B2"/>
    <w:rsid w:val="00B81C32"/>
    <w:rsid w:val="00B97BD7"/>
    <w:rsid w:val="00BA37B8"/>
    <w:rsid w:val="00BA5A78"/>
    <w:rsid w:val="00C15EAA"/>
    <w:rsid w:val="00C27B1B"/>
    <w:rsid w:val="00C44495"/>
    <w:rsid w:val="00C725C6"/>
    <w:rsid w:val="00C84B25"/>
    <w:rsid w:val="00CB6887"/>
    <w:rsid w:val="00CD34A8"/>
    <w:rsid w:val="00CD3CB6"/>
    <w:rsid w:val="00CF6819"/>
    <w:rsid w:val="00D07EF8"/>
    <w:rsid w:val="00D14088"/>
    <w:rsid w:val="00D2125F"/>
    <w:rsid w:val="00D26C9D"/>
    <w:rsid w:val="00D31A93"/>
    <w:rsid w:val="00D4398A"/>
    <w:rsid w:val="00D50B49"/>
    <w:rsid w:val="00D82426"/>
    <w:rsid w:val="00D920F0"/>
    <w:rsid w:val="00D93D2A"/>
    <w:rsid w:val="00DB1DB9"/>
    <w:rsid w:val="00DB4E74"/>
    <w:rsid w:val="00DC716C"/>
    <w:rsid w:val="00DD21ED"/>
    <w:rsid w:val="00DD604A"/>
    <w:rsid w:val="00E146FF"/>
    <w:rsid w:val="00E256CB"/>
    <w:rsid w:val="00E30EED"/>
    <w:rsid w:val="00E34A9F"/>
    <w:rsid w:val="00E36D85"/>
    <w:rsid w:val="00E37D42"/>
    <w:rsid w:val="00E418A4"/>
    <w:rsid w:val="00E44FAB"/>
    <w:rsid w:val="00E50C44"/>
    <w:rsid w:val="00E568CC"/>
    <w:rsid w:val="00E83881"/>
    <w:rsid w:val="00E9438B"/>
    <w:rsid w:val="00ED46C0"/>
    <w:rsid w:val="00EE1EE0"/>
    <w:rsid w:val="00EE610C"/>
    <w:rsid w:val="00EE722B"/>
    <w:rsid w:val="00EF46E3"/>
    <w:rsid w:val="00EF73BA"/>
    <w:rsid w:val="00F021CB"/>
    <w:rsid w:val="00F04E00"/>
    <w:rsid w:val="00F13B33"/>
    <w:rsid w:val="00F20ADB"/>
    <w:rsid w:val="00F32E89"/>
    <w:rsid w:val="00F35BCC"/>
    <w:rsid w:val="00F4366C"/>
    <w:rsid w:val="00F74233"/>
    <w:rsid w:val="00F82721"/>
    <w:rsid w:val="00F958E0"/>
    <w:rsid w:val="00FC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38D1C822E744526895CC9B113D64513">
    <w:name w:val="A38D1C822E744526895CC9B113D64513"/>
  </w:style>
  <w:style w:type="paragraph" w:customStyle="1" w:styleId="A2B3F7A0D89948F1AB6CC495CF207711">
    <w:name w:val="A2B3F7A0D89948F1AB6CC495CF207711"/>
  </w:style>
  <w:style w:type="paragraph" w:customStyle="1" w:styleId="178EA2F34E8F474A8B5A3A4E6AB39B3F">
    <w:name w:val="178EA2F34E8F474A8B5A3A4E6AB39B3F"/>
    <w:rsid w:val="00257A3E"/>
  </w:style>
  <w:style w:type="paragraph" w:customStyle="1" w:styleId="037B26D8D8D24694A10555969999F5B0">
    <w:name w:val="037B26D8D8D24694A10555969999F5B0"/>
    <w:rsid w:val="00257A3E"/>
  </w:style>
  <w:style w:type="paragraph" w:customStyle="1" w:styleId="AF589BB5A3004C9E9FA1A1BE235B73AD">
    <w:name w:val="AF589BB5A3004C9E9FA1A1BE235B73AD"/>
    <w:rsid w:val="00257A3E"/>
  </w:style>
  <w:style w:type="paragraph" w:customStyle="1" w:styleId="67A81CF730EE4B148A192A3452A1C8DF">
    <w:name w:val="67A81CF730EE4B148A192A3452A1C8DF"/>
    <w:rsid w:val="003601E3"/>
  </w:style>
  <w:style w:type="paragraph" w:customStyle="1" w:styleId="4E5E0432B51049F09FCAB4F5218F483A">
    <w:name w:val="4E5E0432B51049F09FCAB4F5218F483A"/>
    <w:rsid w:val="00295A7A"/>
  </w:style>
  <w:style w:type="paragraph" w:customStyle="1" w:styleId="98BC4BA4554A4F17A4EE34203BC80176">
    <w:name w:val="98BC4BA4554A4F17A4EE34203BC801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ntegral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859789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2012-09-24T09:41:21+00:00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1638552</Value>
    </PublishStatusLookup>
    <APAuthor xmlns="4873beb7-5857-4685-be1f-d57550cc96cc">
      <UserInfo>
        <DisplayName/>
        <AccountId>2566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 xsi:nil="true"/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false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TP103463021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0E12E737-3A93-40B3-B0D5-DD03E9124B2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D40B70C-D081-4701-B5EA-25DDD5AF1873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ED515893-F567-4E2F-92FC-39884D7865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CF37E99-131F-48A3-97B1-A68DC6AEE3B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Team meeting agenda (informal)</Template>
  <TotalTime>5</TotalTime>
  <Pages>2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TaNeesha Dickerson</dc:creator>
  <cp:keywords/>
  <dc:description/>
  <cp:lastModifiedBy>Rajanna Sumler</cp:lastModifiedBy>
  <cp:revision>2</cp:revision>
  <dcterms:created xsi:type="dcterms:W3CDTF">2025-04-10T17:39:00Z</dcterms:created>
  <dcterms:modified xsi:type="dcterms:W3CDTF">2025-04-10T17:39:00Z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</Properties>
</file>